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b/>
          <w:bCs/>
          <w:sz w:val="24"/>
          <w:szCs w:val="24"/>
        </w:rPr>
        <w:t>Трудовой договор N _____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г. _______________ "___"_________ ____ г.</w:t>
      </w:r>
      <w:r w:rsidRPr="001F493D">
        <w:rPr>
          <w:rFonts w:ascii="Times New Roman" w:hAnsi="Times New Roman"/>
          <w:sz w:val="24"/>
          <w:szCs w:val="24"/>
        </w:rPr>
        <w:br/>
      </w:r>
    </w:p>
    <w:p w:rsidR="007750F8" w:rsidRPr="00445602" w:rsidRDefault="00134613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="001F493D" w:rsidRPr="001F493D">
        <w:rPr>
          <w:rFonts w:ascii="Times New Roman" w:hAnsi="Times New Roman"/>
          <w:sz w:val="24"/>
          <w:szCs w:val="24"/>
        </w:rPr>
        <w:t xml:space="preserve">____ </w:t>
      </w:r>
      <w:r w:rsidR="001F493D" w:rsidRPr="001F493D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или Ф.И.О. предпринимателя</w:t>
      </w:r>
      <w:r w:rsidR="001F493D" w:rsidRPr="003553CE">
        <w:rPr>
          <w:rFonts w:ascii="Times New Roman" w:hAnsi="Times New Roman"/>
          <w:i/>
          <w:color w:val="000000"/>
          <w:sz w:val="24"/>
          <w:szCs w:val="24"/>
        </w:rPr>
        <w:t>)</w:t>
      </w:r>
      <w:r w:rsidR="001F493D" w:rsidRPr="001F493D">
        <w:rPr>
          <w:rFonts w:ascii="Times New Roman" w:hAnsi="Times New Roman"/>
          <w:color w:val="000000"/>
          <w:sz w:val="24"/>
          <w:szCs w:val="24"/>
        </w:rPr>
        <w:t>, именуем__ в дальнейшем "Работодатель", в лице ___________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="001F493D" w:rsidRPr="001F493D">
        <w:rPr>
          <w:rFonts w:ascii="Times New Roman" w:hAnsi="Times New Roman"/>
          <w:color w:val="000000"/>
          <w:sz w:val="24"/>
          <w:szCs w:val="24"/>
        </w:rPr>
        <w:t xml:space="preserve">____ </w:t>
      </w:r>
      <w:r w:rsidR="001F493D" w:rsidRPr="001F493D">
        <w:rPr>
          <w:rFonts w:ascii="Times New Roman" w:hAnsi="Times New Roman"/>
          <w:i/>
          <w:iCs/>
          <w:color w:val="000000"/>
          <w:sz w:val="24"/>
          <w:szCs w:val="24"/>
        </w:rPr>
        <w:t>(должность, Ф.И.О.),</w:t>
      </w:r>
      <w:r w:rsidR="001F493D" w:rsidRPr="001F493D">
        <w:rPr>
          <w:rFonts w:ascii="Times New Roman" w:hAnsi="Times New Roman"/>
          <w:color w:val="000000"/>
          <w:sz w:val="24"/>
          <w:szCs w:val="24"/>
        </w:rPr>
        <w:t xml:space="preserve"> действующ___ на основании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</w:t>
      </w:r>
      <w:r w:rsidR="001F493D" w:rsidRPr="001F493D">
        <w:rPr>
          <w:rFonts w:ascii="Times New Roman" w:hAnsi="Times New Roman"/>
          <w:color w:val="000000"/>
          <w:sz w:val="24"/>
          <w:szCs w:val="24"/>
        </w:rPr>
        <w:t xml:space="preserve">__ </w:t>
      </w:r>
      <w:r w:rsidR="001F493D" w:rsidRPr="001F493D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="000A7D88"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 w:rsidR="001F493D" w:rsidRPr="001F493D">
        <w:rPr>
          <w:rFonts w:ascii="Times New Roman" w:hAnsi="Times New Roman"/>
          <w:i/>
          <w:iCs/>
          <w:color w:val="000000"/>
          <w:sz w:val="24"/>
          <w:szCs w:val="24"/>
        </w:rPr>
        <w:t>става, доверенности</w:t>
      </w:r>
      <w:r w:rsidR="001F493D" w:rsidRPr="003553CE">
        <w:rPr>
          <w:rFonts w:ascii="Times New Roman" w:hAnsi="Times New Roman"/>
          <w:i/>
          <w:color w:val="000000"/>
          <w:sz w:val="24"/>
          <w:szCs w:val="24"/>
        </w:rPr>
        <w:t>)</w:t>
      </w:r>
      <w:r w:rsidR="001F493D" w:rsidRPr="001F493D">
        <w:rPr>
          <w:rFonts w:ascii="Times New Roman" w:hAnsi="Times New Roman"/>
          <w:color w:val="000000"/>
          <w:sz w:val="24"/>
          <w:szCs w:val="24"/>
        </w:rPr>
        <w:t xml:space="preserve"> и Разрешения на привлечение и использование иностранных р</w:t>
      </w:r>
      <w:r>
        <w:rPr>
          <w:rFonts w:ascii="Times New Roman" w:hAnsi="Times New Roman"/>
          <w:color w:val="000000"/>
          <w:sz w:val="24"/>
          <w:szCs w:val="24"/>
        </w:rPr>
        <w:t>аботников от "___"______</w:t>
      </w:r>
      <w:r w:rsidR="001F493D" w:rsidRPr="001F493D">
        <w:rPr>
          <w:rFonts w:ascii="Times New Roman" w:hAnsi="Times New Roman"/>
          <w:color w:val="000000"/>
          <w:sz w:val="24"/>
          <w:szCs w:val="24"/>
        </w:rPr>
        <w:t>_ _____ г.</w:t>
      </w:r>
      <w:r w:rsidR="000A7D88">
        <w:rPr>
          <w:rFonts w:ascii="Times New Roman" w:hAnsi="Times New Roman"/>
          <w:color w:val="000000"/>
          <w:sz w:val="24"/>
          <w:szCs w:val="24"/>
        </w:rPr>
        <w:t xml:space="preserve"> N ___</w:t>
      </w:r>
      <w:r w:rsidR="001F493D" w:rsidRPr="001F493D">
        <w:rPr>
          <w:rFonts w:ascii="Times New Roman" w:hAnsi="Times New Roman"/>
          <w:color w:val="000000"/>
          <w:sz w:val="24"/>
          <w:szCs w:val="24"/>
        </w:rPr>
        <w:t>, с одной стороны и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color w:val="000000"/>
          <w:sz w:val="24"/>
          <w:szCs w:val="24"/>
        </w:rPr>
        <w:t>граждан</w:t>
      </w:r>
      <w:r w:rsidR="000A7D88">
        <w:rPr>
          <w:rFonts w:ascii="Times New Roman" w:hAnsi="Times New Roman"/>
          <w:color w:val="000000"/>
          <w:sz w:val="24"/>
          <w:szCs w:val="24"/>
        </w:rPr>
        <w:t>___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4613">
        <w:rPr>
          <w:rFonts w:ascii="Times New Roman" w:hAnsi="Times New Roman"/>
          <w:iCs/>
          <w:color w:val="000000"/>
          <w:sz w:val="24"/>
          <w:szCs w:val="24"/>
        </w:rPr>
        <w:t>___________</w:t>
      </w:r>
      <w:r w:rsidRPr="003553CE">
        <w:rPr>
          <w:rFonts w:ascii="Times New Roman" w:hAnsi="Times New Roman"/>
          <w:iCs/>
          <w:color w:val="000000"/>
          <w:sz w:val="24"/>
          <w:szCs w:val="24"/>
        </w:rPr>
        <w:t>__</w:t>
      </w:r>
      <w:r w:rsidR="003553C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 xml:space="preserve">(указать гражданство) </w:t>
      </w:r>
      <w:r w:rsidR="00134613">
        <w:rPr>
          <w:rFonts w:ascii="Times New Roman" w:hAnsi="Times New Roman"/>
          <w:iCs/>
          <w:color w:val="000000"/>
          <w:sz w:val="24"/>
          <w:szCs w:val="24"/>
        </w:rPr>
        <w:t>____________</w:t>
      </w:r>
      <w:r w:rsidRPr="003553CE">
        <w:rPr>
          <w:rFonts w:ascii="Times New Roman" w:hAnsi="Times New Roman"/>
          <w:iCs/>
          <w:color w:val="000000"/>
          <w:sz w:val="24"/>
          <w:szCs w:val="24"/>
        </w:rPr>
        <w:t>__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>(Ф.И.О. (при наличии)),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именуем__ в дальнейшем "Работник", действующ</w:t>
      </w:r>
      <w:r w:rsidR="000A7D88">
        <w:rPr>
          <w:rFonts w:ascii="Times New Roman" w:hAnsi="Times New Roman"/>
          <w:color w:val="000000"/>
          <w:sz w:val="24"/>
          <w:szCs w:val="24"/>
        </w:rPr>
        <w:t>___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на основании Разрешения </w:t>
      </w:r>
      <w:r w:rsidR="00134613">
        <w:rPr>
          <w:rFonts w:ascii="Times New Roman" w:hAnsi="Times New Roman"/>
          <w:color w:val="000000"/>
          <w:sz w:val="24"/>
          <w:szCs w:val="24"/>
        </w:rPr>
        <w:t>на работу от "___"______</w:t>
      </w:r>
      <w:r w:rsidRPr="001F493D">
        <w:rPr>
          <w:rFonts w:ascii="Times New Roman" w:hAnsi="Times New Roman"/>
          <w:color w:val="000000"/>
          <w:sz w:val="24"/>
          <w:szCs w:val="24"/>
        </w:rPr>
        <w:t>_ _____ г.</w:t>
      </w:r>
      <w:r w:rsidR="000A7D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7D88" w:rsidRPr="001F493D">
        <w:rPr>
          <w:rFonts w:ascii="Times New Roman" w:hAnsi="Times New Roman"/>
          <w:color w:val="000000"/>
          <w:sz w:val="24"/>
          <w:szCs w:val="24"/>
        </w:rPr>
        <w:t>N ___</w:t>
      </w:r>
      <w:r w:rsidRPr="001F493D">
        <w:rPr>
          <w:rFonts w:ascii="Times New Roman" w:hAnsi="Times New Roman"/>
          <w:color w:val="000000"/>
          <w:sz w:val="24"/>
          <w:szCs w:val="24"/>
        </w:rPr>
        <w:t>,</w:t>
      </w:r>
      <w:r w:rsidR="00134613">
        <w:rPr>
          <w:rFonts w:ascii="Times New Roman" w:hAnsi="Times New Roman"/>
          <w:color w:val="000000"/>
          <w:sz w:val="24"/>
          <w:szCs w:val="24"/>
        </w:rPr>
        <w:t xml:space="preserve"> выдано _______________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____ 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="000A7D88">
        <w:rPr>
          <w:rFonts w:ascii="Times New Roman" w:hAnsi="Times New Roman"/>
          <w:i/>
          <w:iCs/>
          <w:color w:val="000000"/>
          <w:sz w:val="24"/>
          <w:szCs w:val="24"/>
        </w:rPr>
        <w:t>указать наименование органа)</w:t>
      </w:r>
      <w:r w:rsidRPr="001F493D">
        <w:rPr>
          <w:rFonts w:ascii="Times New Roman" w:hAnsi="Times New Roman"/>
          <w:color w:val="000000"/>
          <w:sz w:val="24"/>
          <w:szCs w:val="24"/>
        </w:rPr>
        <w:t>, с другой стороны, при совместном упоминании именуемые "Стороны", заключили настоящий Трудовой договор о нижеследующем: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1. Предмет Трудового договора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1.1. </w:t>
      </w:r>
      <w:r w:rsidR="007750F8" w:rsidRPr="00C52540">
        <w:rPr>
          <w:rFonts w:ascii="Times New Roman" w:hAnsi="Times New Roman"/>
          <w:sz w:val="24"/>
          <w:szCs w:val="24"/>
        </w:rPr>
        <w:t xml:space="preserve">Работодатель обязуется предоставить Работнику работу в должности _____________________ в соответствии со штатным расписанием </w:t>
      </w:r>
      <w:r w:rsidR="007750F8" w:rsidRPr="007750F8">
        <w:rPr>
          <w:rFonts w:ascii="Times New Roman" w:hAnsi="Times New Roman"/>
          <w:iCs/>
          <w:sz w:val="24"/>
          <w:szCs w:val="24"/>
        </w:rPr>
        <w:t>(</w:t>
      </w:r>
      <w:r w:rsidR="007750F8" w:rsidRPr="00C52540">
        <w:rPr>
          <w:rFonts w:ascii="Times New Roman" w:hAnsi="Times New Roman"/>
          <w:i/>
          <w:iCs/>
          <w:sz w:val="24"/>
          <w:szCs w:val="24"/>
        </w:rPr>
        <w:t>вариант</w:t>
      </w:r>
      <w:r w:rsidR="007750F8" w:rsidRPr="007750F8">
        <w:rPr>
          <w:rFonts w:ascii="Times New Roman" w:hAnsi="Times New Roman"/>
          <w:i/>
          <w:sz w:val="24"/>
          <w:szCs w:val="24"/>
        </w:rPr>
        <w:t>:</w:t>
      </w:r>
      <w:r w:rsidR="007750F8" w:rsidRPr="00C52540">
        <w:rPr>
          <w:rFonts w:ascii="Times New Roman" w:hAnsi="Times New Roman"/>
          <w:sz w:val="24"/>
          <w:szCs w:val="24"/>
        </w:rPr>
        <w:t xml:space="preserve"> по профессии, специальности с указанием квалификации / конкретный вид поручаемой работнику работы</w:t>
      </w:r>
      <w:r w:rsidR="007750F8" w:rsidRPr="007750F8">
        <w:rPr>
          <w:rFonts w:ascii="Times New Roman" w:hAnsi="Times New Roman"/>
          <w:iCs/>
          <w:sz w:val="24"/>
          <w:szCs w:val="24"/>
        </w:rPr>
        <w:t>)</w:t>
      </w:r>
      <w:r w:rsidR="007750F8" w:rsidRPr="00C52540">
        <w:rPr>
          <w:rFonts w:ascii="Times New Roman" w:hAnsi="Times New Roman"/>
          <w:sz w:val="24"/>
          <w:szCs w:val="24"/>
        </w:rPr>
        <w:t>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ar13"/>
      <w:bookmarkEnd w:id="0"/>
      <w:r w:rsidRPr="001F493D">
        <w:rPr>
          <w:rFonts w:ascii="Times New Roman" w:hAnsi="Times New Roman"/>
          <w:color w:val="000000"/>
          <w:sz w:val="24"/>
          <w:szCs w:val="24"/>
        </w:rPr>
        <w:t>1.2. Работа по настоящему Трудовому договору является для Работника основным местом работы.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i/>
          <w:iCs/>
          <w:sz w:val="24"/>
          <w:szCs w:val="24"/>
        </w:rPr>
        <w:t>Вариант.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1.2. Работа по настоящему Трудовому договору является для Работника работой по совместительству.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1.3. Местом работы Работни</w:t>
      </w:r>
      <w:r w:rsidR="00134613">
        <w:rPr>
          <w:rFonts w:ascii="Times New Roman" w:hAnsi="Times New Roman"/>
          <w:sz w:val="24"/>
          <w:szCs w:val="24"/>
        </w:rPr>
        <w:t>ка является __________</w:t>
      </w:r>
      <w:r w:rsidRPr="001F493D">
        <w:rPr>
          <w:rFonts w:ascii="Times New Roman" w:hAnsi="Times New Roman"/>
          <w:sz w:val="24"/>
          <w:szCs w:val="24"/>
        </w:rPr>
        <w:t>____ Работодателя, расположенн___ п</w:t>
      </w:r>
      <w:r w:rsidR="00134613">
        <w:rPr>
          <w:rFonts w:ascii="Times New Roman" w:hAnsi="Times New Roman"/>
          <w:sz w:val="24"/>
          <w:szCs w:val="24"/>
        </w:rPr>
        <w:t>о адресу: _______________</w:t>
      </w:r>
      <w:r w:rsidR="000A7D88">
        <w:rPr>
          <w:rFonts w:ascii="Times New Roman" w:hAnsi="Times New Roman"/>
          <w:sz w:val="24"/>
          <w:szCs w:val="24"/>
        </w:rPr>
        <w:t>_</w:t>
      </w:r>
      <w:r w:rsidRPr="001F493D">
        <w:rPr>
          <w:rFonts w:ascii="Times New Roman" w:hAnsi="Times New Roman"/>
          <w:color w:val="000000"/>
          <w:sz w:val="24"/>
          <w:szCs w:val="24"/>
        </w:rPr>
        <w:t>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1.4. </w:t>
      </w:r>
      <w:r w:rsidR="007750F8" w:rsidRPr="00C52540">
        <w:rPr>
          <w:rFonts w:ascii="Times New Roman" w:hAnsi="Times New Roman"/>
          <w:sz w:val="24"/>
          <w:szCs w:val="24"/>
        </w:rPr>
        <w:t xml:space="preserve">Работнику установлены следующие условия труда на рабочем месте: _____________________________ </w:t>
      </w:r>
      <w:r w:rsidR="007750F8" w:rsidRPr="00C52540">
        <w:rPr>
          <w:rFonts w:ascii="Times New Roman" w:hAnsi="Times New Roman"/>
          <w:i/>
          <w:iCs/>
          <w:sz w:val="24"/>
          <w:szCs w:val="24"/>
        </w:rPr>
        <w:t>(указать класс, подкласс условий труда, если спецоценка условий труда на вновь организованном рабочем месте еще не проведена - указать общую характеристику условий труда на рабочем месте: описание рабочего места, используемое оборудование и особенности работы с ним)</w:t>
      </w:r>
      <w:r w:rsidR="007750F8" w:rsidRPr="007750F8">
        <w:rPr>
          <w:rFonts w:ascii="Times New Roman" w:hAnsi="Times New Roman"/>
          <w:iCs/>
          <w:sz w:val="24"/>
          <w:szCs w:val="24"/>
        </w:rPr>
        <w:t>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1.5. Труд Работника по настоящему Трудовому договору осуществляется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1.6. Работник подчиняется непосредственно _____________________.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1.7. Работник обязуется не разглашать охраняемую законом тайну (государственную, служебную, коммерческую, иную) и конфиденциальную информацию, обладателями которой являются Работодатель и его контрагенты.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1.8. Работник подлежит обязательному социальному страхованию в соответствии с действующим законодательством Российской Федерации.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i/>
          <w:iCs/>
          <w:sz w:val="24"/>
          <w:szCs w:val="24"/>
        </w:rPr>
        <w:t>Вариант.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1.9. В целях проверки соответствия квалификации Работника занимаемой должности, его отношения к поручаемой работе Работнику устанавливается испытательный срок продолжительностью</w:t>
      </w:r>
      <w:r w:rsidR="00134613">
        <w:rPr>
          <w:rFonts w:ascii="Times New Roman" w:hAnsi="Times New Roman"/>
          <w:color w:val="000000"/>
          <w:sz w:val="24"/>
          <w:szCs w:val="24"/>
        </w:rPr>
        <w:t xml:space="preserve"> ______ (_______</w:t>
      </w:r>
      <w:r w:rsidR="000A7D88">
        <w:rPr>
          <w:rFonts w:ascii="Times New Roman" w:hAnsi="Times New Roman"/>
          <w:color w:val="000000"/>
          <w:sz w:val="24"/>
          <w:szCs w:val="24"/>
        </w:rPr>
        <w:t>_) месяца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с момента начала работы. 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письменной форме не позднее чем за три дня с указанием причин, послуживших основанием для признания этого Работника не выдержавшим испытание.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1.10. 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lastRenderedPageBreak/>
        <w:t>Если в период испытания Работник придет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Работодателя в письменной форме за три дня.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A7D88" w:rsidRPr="00EF5AB7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F493D">
        <w:rPr>
          <w:rFonts w:ascii="Times New Roman" w:hAnsi="Times New Roman"/>
          <w:i/>
          <w:iCs/>
          <w:sz w:val="24"/>
          <w:szCs w:val="24"/>
        </w:rPr>
        <w:t>Вариант.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1.11. Работником предъявлен Договор (полис) добровольного медицинского страхования</w:t>
      </w:r>
      <w:r w:rsidR="000A7D88">
        <w:rPr>
          <w:rFonts w:ascii="Times New Roman" w:hAnsi="Times New Roman"/>
          <w:color w:val="000000"/>
          <w:sz w:val="24"/>
          <w:szCs w:val="24"/>
        </w:rPr>
        <w:t>: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серия</w:t>
      </w:r>
      <w:r w:rsidR="00134613">
        <w:rPr>
          <w:rFonts w:ascii="Times New Roman" w:hAnsi="Times New Roman"/>
          <w:color w:val="000000"/>
          <w:sz w:val="24"/>
          <w:szCs w:val="24"/>
        </w:rPr>
        <w:t xml:space="preserve"> _____</w:t>
      </w:r>
      <w:r w:rsidRPr="001F493D">
        <w:rPr>
          <w:rFonts w:ascii="Times New Roman" w:hAnsi="Times New Roman"/>
          <w:color w:val="000000"/>
          <w:sz w:val="24"/>
          <w:szCs w:val="24"/>
        </w:rPr>
        <w:t>_</w:t>
      </w:r>
      <w:r w:rsidR="000A7D88">
        <w:rPr>
          <w:rFonts w:ascii="Times New Roman" w:hAnsi="Times New Roman"/>
          <w:color w:val="000000"/>
          <w:sz w:val="24"/>
          <w:szCs w:val="24"/>
        </w:rPr>
        <w:t>,</w:t>
      </w:r>
      <w:r w:rsidR="00134613">
        <w:rPr>
          <w:rFonts w:ascii="Times New Roman" w:hAnsi="Times New Roman"/>
          <w:color w:val="000000"/>
          <w:sz w:val="24"/>
          <w:szCs w:val="24"/>
        </w:rPr>
        <w:t xml:space="preserve"> номер ________</w:t>
      </w:r>
      <w:r w:rsidRPr="001F493D">
        <w:rPr>
          <w:rFonts w:ascii="Times New Roman" w:hAnsi="Times New Roman"/>
          <w:color w:val="000000"/>
          <w:sz w:val="24"/>
          <w:szCs w:val="24"/>
        </w:rPr>
        <w:t>_</w:t>
      </w:r>
      <w:r w:rsidR="000A7D88">
        <w:rPr>
          <w:rFonts w:ascii="Times New Roman" w:hAnsi="Times New Roman"/>
          <w:color w:val="000000"/>
          <w:sz w:val="24"/>
          <w:szCs w:val="24"/>
        </w:rPr>
        <w:t>,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дата получения </w:t>
      </w:r>
      <w:r w:rsidR="00134613" w:rsidRPr="001F493D">
        <w:rPr>
          <w:rFonts w:ascii="Times New Roman" w:hAnsi="Times New Roman"/>
          <w:color w:val="000000"/>
          <w:sz w:val="24"/>
          <w:szCs w:val="24"/>
        </w:rPr>
        <w:t xml:space="preserve">"___"_______ </w:t>
      </w:r>
      <w:r w:rsidR="00134613">
        <w:rPr>
          <w:rFonts w:ascii="Times New Roman" w:hAnsi="Times New Roman"/>
          <w:color w:val="000000"/>
          <w:sz w:val="24"/>
          <w:szCs w:val="24"/>
        </w:rPr>
        <w:t xml:space="preserve">_____ </w:t>
      </w:r>
      <w:r w:rsidR="00134613" w:rsidRPr="001F493D">
        <w:rPr>
          <w:rFonts w:ascii="Times New Roman" w:hAnsi="Times New Roman"/>
          <w:color w:val="000000"/>
          <w:sz w:val="24"/>
          <w:szCs w:val="24"/>
        </w:rPr>
        <w:t>г.</w:t>
      </w:r>
      <w:r w:rsidRPr="001F493D">
        <w:rPr>
          <w:rFonts w:ascii="Times New Roman" w:hAnsi="Times New Roman"/>
          <w:color w:val="000000"/>
          <w:sz w:val="24"/>
          <w:szCs w:val="24"/>
        </w:rPr>
        <w:t>, срок действия _______ (Приложение</w:t>
      </w:r>
      <w:r w:rsidR="00134613">
        <w:rPr>
          <w:rFonts w:ascii="Times New Roman" w:hAnsi="Times New Roman"/>
          <w:color w:val="000000"/>
          <w:sz w:val="24"/>
          <w:szCs w:val="24"/>
        </w:rPr>
        <w:t xml:space="preserve"> N _</w:t>
      </w:r>
      <w:r w:rsidR="00EF5AB7">
        <w:rPr>
          <w:rFonts w:ascii="Times New Roman" w:hAnsi="Times New Roman"/>
          <w:color w:val="000000"/>
          <w:sz w:val="24"/>
          <w:szCs w:val="24"/>
        </w:rPr>
        <w:t>_ к настоящему Договору).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>Вариант.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7D88">
        <w:rPr>
          <w:rFonts w:ascii="Times New Roman" w:hAnsi="Times New Roman"/>
          <w:color w:val="000000"/>
          <w:sz w:val="24"/>
          <w:szCs w:val="24"/>
        </w:rPr>
        <w:t xml:space="preserve">1.11. 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Медицинская помощь Работнику в течение срока действия настоящего Договора оказывается на основании Договора от "___"_______ </w:t>
      </w:r>
      <w:r w:rsidR="002E5A68">
        <w:rPr>
          <w:rFonts w:ascii="Times New Roman" w:hAnsi="Times New Roman"/>
          <w:color w:val="000000"/>
          <w:sz w:val="24"/>
          <w:szCs w:val="24"/>
        </w:rPr>
        <w:t xml:space="preserve">_____ 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0A7D88" w:rsidRPr="001F493D">
        <w:rPr>
          <w:rFonts w:ascii="Times New Roman" w:hAnsi="Times New Roman"/>
          <w:color w:val="000000"/>
          <w:sz w:val="24"/>
          <w:szCs w:val="24"/>
        </w:rPr>
        <w:t xml:space="preserve">N ___ </w:t>
      </w:r>
      <w:r w:rsidR="000A7D88">
        <w:rPr>
          <w:rFonts w:ascii="Times New Roman" w:hAnsi="Times New Roman"/>
          <w:color w:val="000000"/>
          <w:sz w:val="24"/>
          <w:szCs w:val="24"/>
        </w:rPr>
        <w:t>о предоставлении р</w:t>
      </w:r>
      <w:r w:rsidRPr="001F493D">
        <w:rPr>
          <w:rFonts w:ascii="Times New Roman" w:hAnsi="Times New Roman"/>
          <w:color w:val="000000"/>
          <w:sz w:val="24"/>
          <w:szCs w:val="24"/>
        </w:rPr>
        <w:t>аботн</w:t>
      </w:r>
      <w:r w:rsidR="000A7D88">
        <w:rPr>
          <w:rFonts w:ascii="Times New Roman" w:hAnsi="Times New Roman"/>
          <w:color w:val="000000"/>
          <w:sz w:val="24"/>
          <w:szCs w:val="24"/>
        </w:rPr>
        <w:t>ику платных медицинских услуг.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2. Срок действия Трудового договора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2.1. Настоящий Трудовой договор вступает в силу со дня его заключения Работником и Работодателем </w:t>
      </w:r>
      <w:r w:rsidRPr="002E5A68">
        <w:rPr>
          <w:rFonts w:ascii="Times New Roman" w:hAnsi="Times New Roman"/>
          <w:iCs/>
          <w:color w:val="000000"/>
          <w:sz w:val="24"/>
          <w:szCs w:val="24"/>
        </w:rPr>
        <w:t>(</w:t>
      </w:r>
      <w:r w:rsidR="000A7D88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2E5A6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0A7D88">
        <w:rPr>
          <w:rFonts w:ascii="Times New Roman" w:hAnsi="Times New Roman"/>
          <w:iCs/>
          <w:color w:val="000000"/>
          <w:sz w:val="24"/>
          <w:szCs w:val="24"/>
        </w:rPr>
        <w:t>со дня фактического допущения Работника к работе с ведома или по поручению Работодателя или его представителя</w:t>
      </w:r>
      <w:r w:rsidRPr="002E5A68">
        <w:rPr>
          <w:rFonts w:ascii="Times New Roman" w:hAnsi="Times New Roman"/>
          <w:iCs/>
          <w:color w:val="000000"/>
          <w:sz w:val="24"/>
          <w:szCs w:val="24"/>
        </w:rPr>
        <w:t>)</w:t>
      </w:r>
      <w:r w:rsidRPr="001F493D">
        <w:rPr>
          <w:rFonts w:ascii="Times New Roman" w:hAnsi="Times New Roman"/>
          <w:color w:val="000000"/>
          <w:sz w:val="24"/>
          <w:szCs w:val="24"/>
        </w:rPr>
        <w:t>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2.2. Да</w:t>
      </w:r>
      <w:r w:rsidR="00134613">
        <w:rPr>
          <w:rFonts w:ascii="Times New Roman" w:hAnsi="Times New Roman"/>
          <w:sz w:val="24"/>
          <w:szCs w:val="24"/>
        </w:rPr>
        <w:t>та начала работы: "___"________</w:t>
      </w:r>
      <w:r w:rsidRPr="001F493D">
        <w:rPr>
          <w:rFonts w:ascii="Times New Roman" w:hAnsi="Times New Roman"/>
          <w:sz w:val="24"/>
          <w:szCs w:val="24"/>
        </w:rPr>
        <w:t>_ ____ г.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2.3. Настоящий Трудовой договор заключен на неопределенный срок.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i/>
          <w:iCs/>
          <w:sz w:val="24"/>
          <w:szCs w:val="24"/>
        </w:rPr>
        <w:t>Вариант.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2.3. Настоящий Трудовой договор заключен на срок</w:t>
      </w:r>
      <w:r w:rsidR="00134613">
        <w:rPr>
          <w:rFonts w:ascii="Times New Roman" w:hAnsi="Times New Roman"/>
          <w:color w:val="000000"/>
          <w:sz w:val="24"/>
          <w:szCs w:val="24"/>
        </w:rPr>
        <w:t xml:space="preserve"> _________</w:t>
      </w:r>
      <w:r w:rsidRPr="001F493D">
        <w:rPr>
          <w:rFonts w:ascii="Times New Roman" w:hAnsi="Times New Roman"/>
          <w:color w:val="000000"/>
          <w:sz w:val="24"/>
          <w:szCs w:val="24"/>
        </w:rPr>
        <w:t>_</w:t>
      </w:r>
      <w:r w:rsidR="00134613">
        <w:rPr>
          <w:rFonts w:ascii="Times New Roman" w:hAnsi="Times New Roman"/>
          <w:color w:val="000000"/>
          <w:sz w:val="24"/>
          <w:szCs w:val="24"/>
        </w:rPr>
        <w:t xml:space="preserve"> в связи с ____________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__ 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>(обстоятельства (причины), обусловившие з</w:t>
      </w:r>
      <w:r w:rsidR="000A7D88">
        <w:rPr>
          <w:rFonts w:ascii="Times New Roman" w:hAnsi="Times New Roman"/>
          <w:i/>
          <w:iCs/>
          <w:color w:val="000000"/>
          <w:sz w:val="24"/>
          <w:szCs w:val="24"/>
        </w:rPr>
        <w:t>аключение срочного договора)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 Права и обязанности Работника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3.1. Работник обязан добросовестно выполнять следующие должностные обязанности: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3.1.1. _______________</w:t>
      </w:r>
      <w:r w:rsidR="00134613">
        <w:rPr>
          <w:rFonts w:ascii="Times New Roman" w:hAnsi="Times New Roman"/>
          <w:sz w:val="24"/>
          <w:szCs w:val="24"/>
        </w:rPr>
        <w:t>________</w:t>
      </w:r>
      <w:r w:rsidRPr="001F493D">
        <w:rPr>
          <w:rFonts w:ascii="Times New Roman" w:hAnsi="Times New Roman"/>
          <w:sz w:val="24"/>
          <w:szCs w:val="24"/>
        </w:rPr>
        <w:t>______________.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3.1.2. ___</w:t>
      </w:r>
      <w:r w:rsidR="00134613">
        <w:rPr>
          <w:rFonts w:ascii="Times New Roman" w:hAnsi="Times New Roman"/>
          <w:sz w:val="24"/>
          <w:szCs w:val="24"/>
        </w:rPr>
        <w:t>_____________</w:t>
      </w:r>
      <w:r w:rsidRPr="001F493D">
        <w:rPr>
          <w:rFonts w:ascii="Times New Roman" w:hAnsi="Times New Roman"/>
          <w:sz w:val="24"/>
          <w:szCs w:val="24"/>
        </w:rPr>
        <w:t>_____________________.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3.1.3. _</w:t>
      </w:r>
      <w:r w:rsidR="00134613">
        <w:rPr>
          <w:rFonts w:ascii="Times New Roman" w:hAnsi="Times New Roman"/>
          <w:sz w:val="24"/>
          <w:szCs w:val="24"/>
        </w:rPr>
        <w:t>_____________</w:t>
      </w:r>
      <w:r w:rsidRPr="001F493D">
        <w:rPr>
          <w:rFonts w:ascii="Times New Roman" w:hAnsi="Times New Roman"/>
          <w:sz w:val="24"/>
          <w:szCs w:val="24"/>
        </w:rPr>
        <w:t>_______________________.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3.1.4. </w:t>
      </w:r>
      <w:r w:rsidR="00134613">
        <w:rPr>
          <w:rFonts w:ascii="Times New Roman" w:hAnsi="Times New Roman"/>
          <w:sz w:val="24"/>
          <w:szCs w:val="24"/>
        </w:rPr>
        <w:t>_____________</w:t>
      </w:r>
      <w:r w:rsidRPr="001F493D">
        <w:rPr>
          <w:rFonts w:ascii="Times New Roman" w:hAnsi="Times New Roman"/>
          <w:sz w:val="24"/>
          <w:szCs w:val="24"/>
        </w:rPr>
        <w:t>________________________.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3.2. Работник обязан соблюдать:</w:t>
      </w:r>
    </w:p>
    <w:p w:rsidR="001F493D" w:rsidRPr="007750F8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3.2.1. Правила внутреннего трудового распорядка "__________" и иные локальны</w:t>
      </w:r>
      <w:r w:rsidR="00445602">
        <w:rPr>
          <w:rFonts w:ascii="Times New Roman" w:hAnsi="Times New Roman"/>
          <w:sz w:val="24"/>
          <w:szCs w:val="24"/>
        </w:rPr>
        <w:t>е нормативные акты Работодателя;</w:t>
      </w:r>
    </w:p>
    <w:p w:rsidR="001F493D" w:rsidRPr="007750F8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3.2.2. Производс</w:t>
      </w:r>
      <w:r w:rsidR="007750F8">
        <w:rPr>
          <w:rFonts w:ascii="Times New Roman" w:hAnsi="Times New Roman"/>
          <w:sz w:val="24"/>
          <w:szCs w:val="24"/>
        </w:rPr>
        <w:t>твенную и фина</w:t>
      </w:r>
      <w:r w:rsidR="00445602">
        <w:rPr>
          <w:rFonts w:ascii="Times New Roman" w:hAnsi="Times New Roman"/>
          <w:sz w:val="24"/>
          <w:szCs w:val="24"/>
        </w:rPr>
        <w:t>нсовую дисциплину;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3.2.3. Требования по охране труда и обеспечению безопасности труда.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3.3. Работник обязан: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3.3.2. Принимать необходимые меры и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3.3.3. Не давать интервью, не проводить встреч и переговоров, касающихся деятельности Работодателя, без предварительного разрешения руководства.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3.3.4. Не разглашать сведения, составляющие коммерческую тайну Работодателя. Сведения, являющиеся коммерческой тайной Работодателя, определены в Положении о коммерческой тайне "_______________".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i/>
          <w:iCs/>
          <w:sz w:val="24"/>
          <w:szCs w:val="24"/>
        </w:rPr>
        <w:t>Вариант.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3.3.5. По распоряжению Работодателя отправляться в служебные командировки на территории России.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При этом Работодатель возмещает Работнику расходы, связанные со служебными поездками: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- на проезд к месту выполнения работ;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- по найму жилого помещения;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- дополнительные расходы, связанные с проживанием вне места постоянного жительства (суточные);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- иные расходы, произведенные Работником с разрешения или ведома Работодателя.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lastRenderedPageBreak/>
        <w:t xml:space="preserve">Размеры и порядок возмещения вышеуказанных расходов устанавливаются коллективным договором </w:t>
      </w:r>
      <w:r w:rsidRPr="003553CE">
        <w:rPr>
          <w:rFonts w:ascii="Times New Roman" w:hAnsi="Times New Roman"/>
          <w:i/>
          <w:sz w:val="24"/>
          <w:szCs w:val="24"/>
        </w:rPr>
        <w:t>(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>при наличии),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соглашениями, локальными нормативными актами.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 Работник имеет право: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3.4.1. На предоставление ему работы, обусловленной настоящим Трудовым договором.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3.4.2.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3.4.3.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3.4.4.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3.4.5.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3.4.6.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3.4.7. Защиту своих трудовых прав, свобод и законных интересов всеми не запрещенными законом способами.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3.4.8.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3.4.9.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3.4.10. Обязательное социальное страхование в случаях, предусмотренных федеральными законами.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3.4.11. Изменение и расторжение настоящего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3.4.12.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3.4.13. Участие в управлении организацией в предусмотренных Трудовым кодексом Российской Федерации, иными федеральными законами и коллективным договором 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>(при наличии</w:t>
      </w:r>
      <w:r w:rsidRPr="001F493D">
        <w:rPr>
          <w:rFonts w:ascii="Times New Roman" w:hAnsi="Times New Roman"/>
          <w:color w:val="000000"/>
          <w:sz w:val="24"/>
          <w:szCs w:val="24"/>
        </w:rPr>
        <w:t>) формах.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3.4.14. Иные права, установленные действующим законодательством Российской Федерации.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 Права и обязанности Работодателя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4.1. Работодатель обязуется: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4.1.1. Предоставить Работнику работу в соответствии с условиями настоящего Трудового договора. Работодатель вправе требовать от Работника выполнения обязанностей (работ), не обусловленных настоящим </w:t>
      </w:r>
      <w:r w:rsidR="000A7D88">
        <w:rPr>
          <w:rFonts w:ascii="Times New Roman" w:hAnsi="Times New Roman"/>
          <w:sz w:val="24"/>
          <w:szCs w:val="24"/>
        </w:rPr>
        <w:t>Т</w:t>
      </w:r>
      <w:r w:rsidRPr="001F493D">
        <w:rPr>
          <w:rFonts w:ascii="Times New Roman" w:hAnsi="Times New Roman"/>
          <w:sz w:val="24"/>
          <w:szCs w:val="24"/>
        </w:rPr>
        <w:t>рудовым договором, только в случаях, предусмотренных трудовым законодательством Российской Федерации.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4.1.2. Обеспечить безопасные условия работы в соответствии с требованиями Правил техники безопасности и трудового законодательства Российской Федерации.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4.1.3. Оплачивать труд Работника в размере, установленном условиями настоящего Трудового договора, в порядке, установленном Трудовым кодексом Российской Федерации.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4.1.4. Выплачивать премии, вознаграждения, производить иные выплаты в порядке и на условиях, </w:t>
      </w:r>
      <w:r w:rsidR="000A7D88">
        <w:rPr>
          <w:rFonts w:ascii="Times New Roman" w:hAnsi="Times New Roman"/>
          <w:sz w:val="24"/>
          <w:szCs w:val="24"/>
        </w:rPr>
        <w:t>которые установлены</w:t>
      </w:r>
      <w:r w:rsidRPr="001F493D">
        <w:rPr>
          <w:rFonts w:ascii="Times New Roman" w:hAnsi="Times New Roman"/>
          <w:sz w:val="24"/>
          <w:szCs w:val="24"/>
        </w:rPr>
        <w:t xml:space="preserve"> Работодателем.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4.1.5. Осуществлять социальное страхование Работника от несчастных случаев на производстве и профессиональных заболеваний.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4.1.6. Оплачивать, в случае производственной необходимости, в целях повышения квалификации Работника его обучение.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4.1.7. Оплачивать услуги, предоставленные Работнику оператором мобильной связи, необходимые для осуществления трудовой деятельности.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lastRenderedPageBreak/>
        <w:t>4.1.8. Ознакомить Работника с требованиями охраны труда и Правилами внутреннего трудового распорядка.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4.2. Работодатель имеет право: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4.2.1. Поощрять Работника в порядке и размерах,</w:t>
      </w:r>
      <w:r w:rsidR="000A7D88">
        <w:rPr>
          <w:rFonts w:ascii="Times New Roman" w:hAnsi="Times New Roman"/>
          <w:sz w:val="24"/>
          <w:szCs w:val="24"/>
        </w:rPr>
        <w:t xml:space="preserve"> которые предусмотрены</w:t>
      </w:r>
      <w:r w:rsidRPr="001F493D">
        <w:rPr>
          <w:rFonts w:ascii="Times New Roman" w:hAnsi="Times New Roman"/>
          <w:sz w:val="24"/>
          <w:szCs w:val="24"/>
        </w:rPr>
        <w:t xml:space="preserve"> </w:t>
      </w:r>
      <w:r w:rsidR="000A7D88">
        <w:rPr>
          <w:rFonts w:ascii="Times New Roman" w:hAnsi="Times New Roman"/>
          <w:sz w:val="24"/>
          <w:szCs w:val="24"/>
        </w:rPr>
        <w:t>П</w:t>
      </w:r>
      <w:r w:rsidRPr="001F493D">
        <w:rPr>
          <w:rFonts w:ascii="Times New Roman" w:hAnsi="Times New Roman"/>
          <w:sz w:val="24"/>
          <w:szCs w:val="24"/>
        </w:rPr>
        <w:t>оложением о премировании, а также условиями законодательства Российской Федерации. Условия и размеры поощрительных выплат Работодателем Работнику устанавливаются приказом.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4.2.2. Привлекать Работника к дисциплинарной и материальной ответственности в случаях, предусмотренных законодательством Российской Федерации.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4.2.3. 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4.2.4. Проводить в соответствии с Положением об оценке эффективности труда оценку эффективности деятельности Работника.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4.2.5. С согласия Работника привлекать его к выполнению отдельных поручений, не входящих в должностные обязанности Работника</w:t>
      </w:r>
      <w:r w:rsidR="000A7D88">
        <w:rPr>
          <w:rFonts w:ascii="Times New Roman" w:hAnsi="Times New Roman"/>
          <w:sz w:val="24"/>
          <w:szCs w:val="24"/>
        </w:rPr>
        <w:t>,</w:t>
      </w:r>
      <w:r w:rsidRPr="001F493D">
        <w:rPr>
          <w:rFonts w:ascii="Times New Roman" w:hAnsi="Times New Roman"/>
          <w:sz w:val="24"/>
          <w:szCs w:val="24"/>
        </w:rPr>
        <w:t xml:space="preserve"> с учетом вида деятельности, установленного в Разрешении на работу Работника.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4.2.6. С согласия Работника привлекать его к выполнению дополнительной работы по другой или такой же профессии (должности) за дополнительную плату с учетом вида деятельности, установленного в Разрешении на работу Работника.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4.2.7. Принимать локальные нормативные акты.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4.2.8. Расторгнуть настоящий Трудовой договор в случаях, установленных ст. 327.6 Трудового кодекса Российской Федерации, наряду с основаниями, предусмотренными ст. 77 указанного </w:t>
      </w:r>
      <w:r w:rsidR="000A7D88">
        <w:rPr>
          <w:rFonts w:ascii="Times New Roman" w:hAnsi="Times New Roman"/>
          <w:sz w:val="24"/>
          <w:szCs w:val="24"/>
        </w:rPr>
        <w:t>К</w:t>
      </w:r>
      <w:r w:rsidRPr="001F493D">
        <w:rPr>
          <w:rFonts w:ascii="Times New Roman" w:hAnsi="Times New Roman"/>
          <w:sz w:val="24"/>
          <w:szCs w:val="24"/>
        </w:rPr>
        <w:t>одекса.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4.2.9. Осуществлять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5. Условия оплаты труда Работника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93D" w:rsidRPr="00DB7EBC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5.1. За выполнение трудовых обязанностей Работнику устанавливается должностной оклад (</w:t>
      </w:r>
      <w:r w:rsidR="00DB7EBC" w:rsidRPr="00DB7EBC">
        <w:rPr>
          <w:rFonts w:ascii="Times New Roman" w:hAnsi="Times New Roman"/>
          <w:i/>
          <w:sz w:val="24"/>
          <w:szCs w:val="24"/>
        </w:rPr>
        <w:t>вариант:</w:t>
      </w:r>
      <w:r w:rsidR="00DB7EBC">
        <w:rPr>
          <w:rFonts w:ascii="Times New Roman" w:hAnsi="Times New Roman"/>
          <w:sz w:val="24"/>
          <w:szCs w:val="24"/>
        </w:rPr>
        <w:t xml:space="preserve"> </w:t>
      </w:r>
      <w:r w:rsidRPr="001F493D">
        <w:rPr>
          <w:rFonts w:ascii="Times New Roman" w:hAnsi="Times New Roman"/>
          <w:sz w:val="24"/>
          <w:szCs w:val="24"/>
        </w:rPr>
        <w:t>тарифная ставка) в р</w:t>
      </w:r>
      <w:r w:rsidR="00134613">
        <w:rPr>
          <w:rFonts w:ascii="Times New Roman" w:hAnsi="Times New Roman"/>
          <w:sz w:val="24"/>
          <w:szCs w:val="24"/>
        </w:rPr>
        <w:t>азмере _____ (______</w:t>
      </w:r>
      <w:r w:rsidR="000A7D88">
        <w:rPr>
          <w:rFonts w:ascii="Times New Roman" w:hAnsi="Times New Roman"/>
          <w:sz w:val="24"/>
          <w:szCs w:val="24"/>
        </w:rPr>
        <w:t>__) рублей</w:t>
      </w:r>
      <w:r w:rsidRPr="001F493D">
        <w:rPr>
          <w:rFonts w:ascii="Times New Roman" w:hAnsi="Times New Roman"/>
          <w:sz w:val="24"/>
          <w:szCs w:val="24"/>
        </w:rPr>
        <w:t xml:space="preserve"> в </w:t>
      </w:r>
      <w:r w:rsidRPr="00DB7EBC">
        <w:rPr>
          <w:rFonts w:ascii="Times New Roman" w:hAnsi="Times New Roman"/>
          <w:sz w:val="24"/>
          <w:szCs w:val="24"/>
        </w:rPr>
        <w:t>месяц</w:t>
      </w:r>
      <w:r w:rsidR="00DB7EBC" w:rsidRPr="00DB7EBC">
        <w:rPr>
          <w:rFonts w:ascii="Times New Roman" w:hAnsi="Times New Roman"/>
          <w:sz w:val="24"/>
          <w:szCs w:val="24"/>
        </w:rPr>
        <w:t xml:space="preserve"> (</w:t>
      </w:r>
      <w:r w:rsidR="00DB7EBC" w:rsidRPr="00DB7EBC">
        <w:rPr>
          <w:rFonts w:ascii="Times New Roman" w:hAnsi="Times New Roman"/>
          <w:i/>
          <w:iCs/>
          <w:sz w:val="24"/>
          <w:szCs w:val="24"/>
        </w:rPr>
        <w:t>вариант для тарифной ставки:</w:t>
      </w:r>
      <w:r w:rsidR="00DB7EBC" w:rsidRPr="00DB7EBC">
        <w:rPr>
          <w:rFonts w:ascii="Times New Roman" w:hAnsi="Times New Roman"/>
          <w:sz w:val="24"/>
          <w:szCs w:val="24"/>
        </w:rPr>
        <w:t xml:space="preserve"> день/час)</w:t>
      </w:r>
      <w:r w:rsidRPr="00DB7EBC">
        <w:rPr>
          <w:rFonts w:ascii="Times New Roman" w:hAnsi="Times New Roman"/>
          <w:sz w:val="24"/>
          <w:szCs w:val="24"/>
        </w:rPr>
        <w:t>.</w:t>
      </w:r>
    </w:p>
    <w:p w:rsid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750F8" w:rsidRPr="001F493D" w:rsidRDefault="007750F8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540">
        <w:rPr>
          <w:rFonts w:ascii="Times New Roman" w:hAnsi="Times New Roman"/>
          <w:i/>
          <w:iCs/>
          <w:sz w:val="24"/>
          <w:szCs w:val="24"/>
        </w:rPr>
        <w:t>Вариант.</w:t>
      </w:r>
      <w:r w:rsidRPr="00C52540">
        <w:rPr>
          <w:rFonts w:ascii="Times New Roman" w:hAnsi="Times New Roman"/>
          <w:sz w:val="24"/>
          <w:szCs w:val="24"/>
        </w:rPr>
        <w:t xml:space="preserve"> Работнику устанавливается сдельная система оплаты труда. Заработная плата рассчитывается исходя из _______________________________ </w:t>
      </w:r>
      <w:r w:rsidRPr="00C52540">
        <w:rPr>
          <w:rFonts w:ascii="Times New Roman" w:hAnsi="Times New Roman"/>
          <w:i/>
          <w:iCs/>
          <w:sz w:val="24"/>
          <w:szCs w:val="24"/>
        </w:rPr>
        <w:t>(указать способ расчета)</w:t>
      </w:r>
      <w:r w:rsidRPr="00C52540">
        <w:rPr>
          <w:rFonts w:ascii="Times New Roman" w:hAnsi="Times New Roman"/>
          <w:sz w:val="24"/>
          <w:szCs w:val="24"/>
        </w:rPr>
        <w:t>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i/>
          <w:iCs/>
          <w:sz w:val="24"/>
          <w:szCs w:val="24"/>
        </w:rPr>
        <w:t xml:space="preserve">Вариант </w:t>
      </w:r>
      <w:r w:rsidR="00DB7EBC">
        <w:rPr>
          <w:rFonts w:ascii="Times New Roman" w:hAnsi="Times New Roman"/>
          <w:i/>
          <w:iCs/>
          <w:sz w:val="24"/>
          <w:szCs w:val="24"/>
        </w:rPr>
        <w:t xml:space="preserve">дополнительно </w:t>
      </w:r>
      <w:r w:rsidRPr="001F493D">
        <w:rPr>
          <w:rFonts w:ascii="Times New Roman" w:hAnsi="Times New Roman"/>
          <w:i/>
          <w:iCs/>
          <w:sz w:val="24"/>
          <w:szCs w:val="24"/>
        </w:rPr>
        <w:t>при работе по совместительству</w:t>
      </w:r>
      <w:r w:rsidRPr="00DA1793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Оплата труда Работника прои</w:t>
      </w:r>
      <w:r w:rsidR="00134613">
        <w:rPr>
          <w:rFonts w:ascii="Times New Roman" w:hAnsi="Times New Roman"/>
          <w:color w:val="000000"/>
          <w:sz w:val="24"/>
          <w:szCs w:val="24"/>
        </w:rPr>
        <w:t>зводится _____________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______ </w:t>
      </w:r>
      <w:r w:rsidRPr="003553CE">
        <w:rPr>
          <w:rFonts w:ascii="Times New Roman" w:hAnsi="Times New Roman"/>
          <w:iCs/>
          <w:color w:val="000000"/>
          <w:sz w:val="24"/>
          <w:szCs w:val="24"/>
        </w:rPr>
        <w:t>(</w:t>
      </w:r>
      <w:r w:rsidR="000A7D88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="000A7D88" w:rsidRPr="003553C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0A7D88">
        <w:rPr>
          <w:rFonts w:ascii="Times New Roman" w:hAnsi="Times New Roman"/>
          <w:iCs/>
          <w:color w:val="000000"/>
          <w:sz w:val="24"/>
          <w:szCs w:val="24"/>
        </w:rPr>
        <w:t>пропорционально отработанному времени</w:t>
      </w:r>
      <w:r w:rsidR="000A7D8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0A7D88">
        <w:rPr>
          <w:rFonts w:ascii="Times New Roman" w:hAnsi="Times New Roman"/>
          <w:iCs/>
          <w:color w:val="000000"/>
          <w:sz w:val="24"/>
          <w:szCs w:val="24"/>
        </w:rPr>
        <w:t>/</w:t>
      </w:r>
      <w:r w:rsidR="000A7D8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0A7D88">
        <w:rPr>
          <w:rFonts w:ascii="Times New Roman" w:hAnsi="Times New Roman"/>
          <w:iCs/>
          <w:color w:val="000000"/>
          <w:sz w:val="24"/>
          <w:szCs w:val="24"/>
        </w:rPr>
        <w:t>в зависимости от выработки</w:t>
      </w:r>
      <w:r w:rsidR="000A7D8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0A7D88">
        <w:rPr>
          <w:rFonts w:ascii="Times New Roman" w:hAnsi="Times New Roman"/>
          <w:iCs/>
          <w:color w:val="000000"/>
          <w:sz w:val="24"/>
          <w:szCs w:val="24"/>
        </w:rPr>
        <w:t>/</w:t>
      </w:r>
      <w:r w:rsidR="000A7D8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0A7D88">
        <w:rPr>
          <w:rFonts w:ascii="Times New Roman" w:hAnsi="Times New Roman"/>
          <w:iCs/>
          <w:color w:val="000000"/>
          <w:sz w:val="24"/>
          <w:szCs w:val="24"/>
        </w:rPr>
        <w:t>на иных условиях</w:t>
      </w:r>
      <w:r w:rsidRPr="003553CE">
        <w:rPr>
          <w:rFonts w:ascii="Times New Roman" w:hAnsi="Times New Roman"/>
          <w:iCs/>
          <w:color w:val="000000"/>
          <w:sz w:val="24"/>
          <w:szCs w:val="24"/>
        </w:rPr>
        <w:t>)</w:t>
      </w:r>
      <w:r w:rsidRPr="001F493D">
        <w:rPr>
          <w:rFonts w:ascii="Times New Roman" w:hAnsi="Times New Roman"/>
          <w:color w:val="000000"/>
          <w:sz w:val="24"/>
          <w:szCs w:val="24"/>
        </w:rPr>
        <w:t>. При установлении лицам, работающим по совместительству с повременной оплатой труда, нормированных заданий оплата труда производится по конечным результатам за фактически выполненный объем работ.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5.2. Работодателем устанавливаются доплаты, надбавки и поощрительные выплаты. Размеры и условия таких доплат, надбавок и поощрительных выплат определены в Положении о премировании Работника (утверж</w:t>
      </w:r>
      <w:r w:rsidR="00134613">
        <w:rPr>
          <w:rFonts w:ascii="Times New Roman" w:hAnsi="Times New Roman"/>
          <w:sz w:val="24"/>
          <w:szCs w:val="24"/>
        </w:rPr>
        <w:t>дено Работодателем "___"_____</w:t>
      </w:r>
      <w:r w:rsidRPr="001F493D">
        <w:rPr>
          <w:rFonts w:ascii="Times New Roman" w:hAnsi="Times New Roman"/>
          <w:sz w:val="24"/>
          <w:szCs w:val="24"/>
        </w:rPr>
        <w:t>__ ____ г.), с которым Работник ознакомлен при подписании настоящего Трудового договора.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5.3. В случае выполнения Работником в соответствии с дополнительным соглашением, заключаемым Работодателем и Работником с учетом вида деятельности, установленного в Разрешении на работу Работника,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</w:t>
      </w:r>
      <w:r w:rsidR="000A7D88">
        <w:rPr>
          <w:rFonts w:ascii="Times New Roman" w:hAnsi="Times New Roman"/>
          <w:sz w:val="24"/>
          <w:szCs w:val="24"/>
        </w:rPr>
        <w:t>оплата в размере, определяемом С</w:t>
      </w:r>
      <w:r w:rsidRPr="001F493D">
        <w:rPr>
          <w:rFonts w:ascii="Times New Roman" w:hAnsi="Times New Roman"/>
          <w:sz w:val="24"/>
          <w:szCs w:val="24"/>
        </w:rPr>
        <w:t>торонами в дополнительным соглашении.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5.4. 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5.5. </w:t>
      </w:r>
      <w:r w:rsidR="007750F8" w:rsidRPr="00C52540">
        <w:rPr>
          <w:rFonts w:ascii="Times New Roman" w:hAnsi="Times New Roman"/>
          <w:sz w:val="24"/>
          <w:szCs w:val="24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</w:t>
      </w:r>
      <w:r w:rsidR="007750F8" w:rsidRPr="00C52540">
        <w:rPr>
          <w:rFonts w:ascii="Times New Roman" w:hAnsi="Times New Roman"/>
          <w:sz w:val="24"/>
          <w:szCs w:val="24"/>
        </w:rPr>
        <w:lastRenderedPageBreak/>
        <w:t>производилась сверх месячной нормы рабочего времени (</w:t>
      </w:r>
      <w:r w:rsidR="007750F8" w:rsidRPr="00C52540">
        <w:rPr>
          <w:rFonts w:ascii="Times New Roman" w:hAnsi="Times New Roman"/>
          <w:i/>
          <w:iCs/>
          <w:sz w:val="24"/>
          <w:szCs w:val="24"/>
        </w:rPr>
        <w:t>вариант:</w:t>
      </w:r>
      <w:r w:rsidR="007750F8" w:rsidRPr="00C52540">
        <w:rPr>
          <w:rFonts w:ascii="Times New Roman" w:hAnsi="Times New Roman"/>
          <w:sz w:val="24"/>
          <w:szCs w:val="24"/>
        </w:rPr>
        <w:t xml:space="preserve"> не менее чем по двойным сдельным расценкам / в размере не менее двойной дневной или часовой тарифной ставки).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5.6. Время простоя по вине Работодателя оплачивается в размере двух третей средней заработной платы Работника.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Время простоя по вине Работника не оплачивается.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5.7. Заработная плата Работнику выплачивается путем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перечис</w:t>
      </w:r>
      <w:r w:rsidR="001B41B1">
        <w:rPr>
          <w:rFonts w:ascii="Times New Roman" w:hAnsi="Times New Roman"/>
          <w:color w:val="000000"/>
          <w:sz w:val="24"/>
          <w:szCs w:val="24"/>
        </w:rPr>
        <w:t>ления на счет Работника в банке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каждые полмесяца в день, установленный </w:t>
      </w:r>
      <w:r w:rsidR="000A7D88">
        <w:rPr>
          <w:rFonts w:ascii="Times New Roman" w:hAnsi="Times New Roman"/>
          <w:color w:val="000000"/>
          <w:sz w:val="24"/>
          <w:szCs w:val="24"/>
        </w:rPr>
        <w:t>П</w:t>
      </w:r>
      <w:r w:rsidRPr="001F493D">
        <w:rPr>
          <w:rFonts w:ascii="Times New Roman" w:hAnsi="Times New Roman"/>
          <w:color w:val="000000"/>
          <w:sz w:val="24"/>
          <w:szCs w:val="24"/>
        </w:rPr>
        <w:t>равилами внутреннего трудового распорядка.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5.8. 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6. Режим ра</w:t>
      </w:r>
      <w:r w:rsidR="000A7D88">
        <w:rPr>
          <w:rFonts w:ascii="Times New Roman" w:hAnsi="Times New Roman"/>
          <w:sz w:val="24"/>
          <w:szCs w:val="24"/>
        </w:rPr>
        <w:t>бочего времени и времени отдыха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Отпуск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6.1. Работнику устанавливается следующий режим </w:t>
      </w:r>
      <w:r w:rsidR="00134613">
        <w:rPr>
          <w:rFonts w:ascii="Times New Roman" w:hAnsi="Times New Roman"/>
          <w:sz w:val="24"/>
          <w:szCs w:val="24"/>
        </w:rPr>
        <w:t>рабочего времени: _________</w:t>
      </w:r>
      <w:r w:rsidRPr="001F493D">
        <w:rPr>
          <w:rFonts w:ascii="Times New Roman" w:hAnsi="Times New Roman"/>
          <w:sz w:val="24"/>
          <w:szCs w:val="24"/>
        </w:rPr>
        <w:t>_</w:t>
      </w:r>
      <w:r w:rsidR="00134613">
        <w:rPr>
          <w:rFonts w:ascii="Times New Roman" w:hAnsi="Times New Roman"/>
          <w:sz w:val="24"/>
          <w:szCs w:val="24"/>
        </w:rPr>
        <w:t>______ с предоставлением ______</w:t>
      </w:r>
      <w:r w:rsidRPr="001F493D">
        <w:rPr>
          <w:rFonts w:ascii="Times New Roman" w:hAnsi="Times New Roman"/>
          <w:sz w:val="24"/>
          <w:szCs w:val="24"/>
        </w:rPr>
        <w:t>____ выходного дня (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="00134613">
        <w:rPr>
          <w:rFonts w:ascii="Times New Roman" w:hAnsi="Times New Roman"/>
          <w:color w:val="000000"/>
          <w:sz w:val="24"/>
          <w:szCs w:val="24"/>
        </w:rPr>
        <w:t xml:space="preserve"> выходных дней): _________</w:t>
      </w:r>
      <w:r w:rsidRPr="001F493D">
        <w:rPr>
          <w:rFonts w:ascii="Times New Roman" w:hAnsi="Times New Roman"/>
          <w:color w:val="000000"/>
          <w:sz w:val="24"/>
          <w:szCs w:val="24"/>
        </w:rPr>
        <w:t>______.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6.2. Время начала </w:t>
      </w:r>
      <w:r w:rsidR="00134613">
        <w:rPr>
          <w:rFonts w:ascii="Times New Roman" w:hAnsi="Times New Roman"/>
          <w:sz w:val="24"/>
          <w:szCs w:val="24"/>
        </w:rPr>
        <w:t>работы: _______</w:t>
      </w:r>
      <w:r w:rsidRPr="001F493D">
        <w:rPr>
          <w:rFonts w:ascii="Times New Roman" w:hAnsi="Times New Roman"/>
          <w:sz w:val="24"/>
          <w:szCs w:val="24"/>
        </w:rPr>
        <w:t>___________.</w:t>
      </w:r>
    </w:p>
    <w:p w:rsidR="001F493D" w:rsidRPr="001F493D" w:rsidRDefault="00134613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окончания работы: ______</w:t>
      </w:r>
      <w:r w:rsidR="001F493D" w:rsidRPr="001F493D">
        <w:rPr>
          <w:rFonts w:ascii="Times New Roman" w:hAnsi="Times New Roman"/>
          <w:sz w:val="24"/>
          <w:szCs w:val="24"/>
        </w:rPr>
        <w:t>_____________.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i/>
          <w:iCs/>
          <w:sz w:val="24"/>
          <w:szCs w:val="24"/>
        </w:rPr>
        <w:t>(Продолжительность рабочего времени при работе по совместительству не должна превышать четырех часов в день.)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i/>
          <w:iCs/>
          <w:sz w:val="24"/>
          <w:szCs w:val="24"/>
        </w:rPr>
        <w:t>Вариант.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6.2. Продолжительность смены составляет ___________ часов.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1-я смена: начало - ___ часов ___ минут; окончание - ___ часов ___ минут;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2-я смена: начало - ___ часов ___ минут; окончание - ___ часов ___ минут;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3-я смена: начало - ___ часов ___ минут; окончание - ___ часов ___ минут;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4-я смена: начало - ___ часов ___ минут; окончание - ___ часов ___ минут.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6.3. В течение рабочего дня Работнику устанавливается перерыв для отдыха и питани</w:t>
      </w:r>
      <w:r w:rsidR="00134613">
        <w:rPr>
          <w:rFonts w:ascii="Times New Roman" w:hAnsi="Times New Roman"/>
          <w:sz w:val="24"/>
          <w:szCs w:val="24"/>
        </w:rPr>
        <w:t>я продолжительностью ______</w:t>
      </w:r>
      <w:r w:rsidRPr="001F493D">
        <w:rPr>
          <w:rFonts w:ascii="Times New Roman" w:hAnsi="Times New Roman"/>
          <w:sz w:val="24"/>
          <w:szCs w:val="24"/>
        </w:rPr>
        <w:t>______, который в рабочее время не включается.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6.4. Ежегодный основной оплачиваемый отпуск предоставляется Работнику продолжительностью _____ </w:t>
      </w:r>
      <w:r w:rsidRPr="003553CE">
        <w:rPr>
          <w:rFonts w:ascii="Times New Roman" w:hAnsi="Times New Roman"/>
          <w:i/>
          <w:sz w:val="24"/>
          <w:szCs w:val="24"/>
        </w:rPr>
        <w:t>(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>не менее 28)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календарных дней.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Право на использование отпуска за первый год работы возникает у Работника по истечении шести месяцев его непрерывной работы у данно</w:t>
      </w:r>
      <w:r w:rsidR="000A7D88">
        <w:rPr>
          <w:rFonts w:ascii="Times New Roman" w:hAnsi="Times New Roman"/>
          <w:sz w:val="24"/>
          <w:szCs w:val="24"/>
        </w:rPr>
        <w:t>го Работодателя. По соглашению С</w:t>
      </w:r>
      <w:r w:rsidRPr="001F493D">
        <w:rPr>
          <w:rFonts w:ascii="Times New Roman" w:hAnsi="Times New Roman"/>
          <w:sz w:val="24"/>
          <w:szCs w:val="24"/>
        </w:rPr>
        <w:t>торон оплачиваемый отпуск Работнику может быть предоставлен и до истечения шести месяцев.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О времени начала отпуска Работник должен быть извещен под подпись не позднее чем за две недели до его начала.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6.5.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7. Социальное страхование Работника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</w:t>
      </w:r>
      <w:r w:rsidR="000A7D88">
        <w:rPr>
          <w:rFonts w:ascii="Times New Roman" w:hAnsi="Times New Roman"/>
          <w:sz w:val="24"/>
          <w:szCs w:val="24"/>
        </w:rPr>
        <w:t>которые установлены</w:t>
      </w:r>
      <w:r w:rsidRPr="001F493D">
        <w:rPr>
          <w:rFonts w:ascii="Times New Roman" w:hAnsi="Times New Roman"/>
          <w:sz w:val="24"/>
          <w:szCs w:val="24"/>
        </w:rPr>
        <w:t xml:space="preserve"> действующим законодательством Российской Федерации.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8. Ответственность Сторон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lastRenderedPageBreak/>
        <w:t>8.1. В случае неисполнения или ненадлежащего исполнения Работником своих обязанностей, указанных в настоящем Трудовом договоре, нарушения трудового законодательства, Правил внутреннего трудового распорядка Работодателя,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Российской Федерации.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8.2. Работодатель несет материальную и иную ответственность согласно действующему законодательству Российской Федерации в случаях: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а) незаконного лишения Работника возможности трудиться;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б) причинения Работнику ущерба в результате увечья или иного повреждения здоровья, связанного с исполнением им своих трудовых обязанностей;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в) причинения ущерба имуществу Работника;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г) задержки выплаты заработной платы;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д) в других случаях, предусмотренных действующим законодательством Российской Федерации.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8.3. Каждая из Сторон обязана доказывать сумму причиненного ущерба.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9. Прекращение Трудового договора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9.1. Основанием для прекращения настоящего Трудового договора является: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1) соглашение Сторон;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i/>
          <w:iCs/>
          <w:sz w:val="24"/>
          <w:szCs w:val="24"/>
        </w:rPr>
        <w:t>Вариант для срочного трудового договора.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2) истечение срока Трудового договора (п. 1.2 настоящего Трудового договора);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3) расторжение Трудового договора по инициативе Работника;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4) расторжение Трудового договора по инициативе Работодателя;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5) основания, предусмотренные ст. 327.6 Трудового кодекса Российской Федерации</w:t>
      </w:r>
      <w:r w:rsidR="000A7D88">
        <w:rPr>
          <w:rFonts w:ascii="Times New Roman" w:hAnsi="Times New Roman"/>
          <w:sz w:val="24"/>
          <w:szCs w:val="24"/>
        </w:rPr>
        <w:t>;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6) иные основания, предусмотренные действующим законодательством Российской Федерации.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9.2. Во всех случаях днем увольнения Работника является последний день его работы.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10. Гарантии и компенсации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10.1. 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Российской Федерации.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11. Заключительные положения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11.1. Условия настоящего Трудового договора носят конфиденциальный характер и разглашению не подлежат.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11.2. Условия настоящего Трудового договора имеют обязательную юридическую силу для обеих Сторон с даты его подписания уполномоченными представителями обеих Сторон. Все изменения и дополнения к настоящему Трудовому договору оформляются двусторонним письменным соглашением.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11.3. 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11.4. Во всем остальном, что не предусмотрено настоящим Трудовым договором, Стороны руководствуются действующим законодательством Российской Федерации, регулирующим трудовые отношения.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11.5. 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11.6. До подписания настоящего Трудового договора Работник ознакомлен со следующими документами: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11.6.1. Положение </w:t>
      </w:r>
      <w:r w:rsidR="00134613">
        <w:rPr>
          <w:rFonts w:ascii="Times New Roman" w:hAnsi="Times New Roman"/>
          <w:sz w:val="24"/>
          <w:szCs w:val="24"/>
        </w:rPr>
        <w:t>о премировании от "__"_______</w:t>
      </w:r>
      <w:r w:rsidRPr="001F493D">
        <w:rPr>
          <w:rFonts w:ascii="Times New Roman" w:hAnsi="Times New Roman"/>
          <w:sz w:val="24"/>
          <w:szCs w:val="24"/>
        </w:rPr>
        <w:t>_ ____ г. N ___.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11.6.2. Правила внутреннего тру</w:t>
      </w:r>
      <w:r w:rsidR="00134613">
        <w:rPr>
          <w:rFonts w:ascii="Times New Roman" w:hAnsi="Times New Roman"/>
          <w:sz w:val="24"/>
          <w:szCs w:val="24"/>
        </w:rPr>
        <w:t>дового распорядка от "__"_____</w:t>
      </w:r>
      <w:r w:rsidRPr="001F493D">
        <w:rPr>
          <w:rFonts w:ascii="Times New Roman" w:hAnsi="Times New Roman"/>
          <w:sz w:val="24"/>
          <w:szCs w:val="24"/>
        </w:rPr>
        <w:t>____ ____ г. N ____.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11.6.3. Положение о сохранении к</w:t>
      </w:r>
      <w:r w:rsidR="00134613">
        <w:rPr>
          <w:rFonts w:ascii="Times New Roman" w:hAnsi="Times New Roman"/>
          <w:sz w:val="24"/>
          <w:szCs w:val="24"/>
        </w:rPr>
        <w:t>онфиденциальности от "__"_____</w:t>
      </w:r>
      <w:r w:rsidRPr="001F493D">
        <w:rPr>
          <w:rFonts w:ascii="Times New Roman" w:hAnsi="Times New Roman"/>
          <w:sz w:val="24"/>
          <w:szCs w:val="24"/>
        </w:rPr>
        <w:t>____ ____ г. N ___.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11.6.4. Коллективный договор </w:t>
      </w:r>
      <w:r w:rsidRPr="003553CE">
        <w:rPr>
          <w:rFonts w:ascii="Times New Roman" w:hAnsi="Times New Roman"/>
          <w:i/>
          <w:sz w:val="24"/>
          <w:szCs w:val="24"/>
        </w:rPr>
        <w:t>(</w:t>
      </w:r>
      <w:r w:rsidRPr="003553CE">
        <w:rPr>
          <w:rFonts w:ascii="Times New Roman" w:hAnsi="Times New Roman"/>
          <w:i/>
          <w:iCs/>
          <w:color w:val="000000"/>
          <w:sz w:val="24"/>
          <w:szCs w:val="24"/>
        </w:rPr>
        <w:t>при наличии</w:t>
      </w:r>
      <w:r w:rsidRPr="003553CE">
        <w:rPr>
          <w:rFonts w:ascii="Times New Roman" w:hAnsi="Times New Roman"/>
          <w:i/>
          <w:color w:val="000000"/>
          <w:sz w:val="24"/>
          <w:szCs w:val="24"/>
        </w:rPr>
        <w:t>)</w:t>
      </w:r>
      <w:r w:rsidR="00134613">
        <w:rPr>
          <w:rFonts w:ascii="Times New Roman" w:hAnsi="Times New Roman"/>
          <w:color w:val="000000"/>
          <w:sz w:val="24"/>
          <w:szCs w:val="24"/>
        </w:rPr>
        <w:t xml:space="preserve"> от "__"_____</w:t>
      </w:r>
      <w:r w:rsidRPr="001F493D">
        <w:rPr>
          <w:rFonts w:ascii="Times New Roman" w:hAnsi="Times New Roman"/>
          <w:color w:val="000000"/>
          <w:sz w:val="24"/>
          <w:szCs w:val="24"/>
        </w:rPr>
        <w:t>____ ____ г.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11.6.5. До</w:t>
      </w:r>
      <w:r w:rsidR="00134613">
        <w:rPr>
          <w:rFonts w:ascii="Times New Roman" w:hAnsi="Times New Roman"/>
          <w:sz w:val="24"/>
          <w:szCs w:val="24"/>
        </w:rPr>
        <w:t>лжностная инструкция ________</w:t>
      </w:r>
      <w:r w:rsidRPr="001F493D">
        <w:rPr>
          <w:rFonts w:ascii="Times New Roman" w:hAnsi="Times New Roman"/>
          <w:sz w:val="24"/>
          <w:szCs w:val="24"/>
        </w:rPr>
        <w:t>______ от "__"_______ ___ г. N ______.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lastRenderedPageBreak/>
        <w:t>11.6.</w:t>
      </w:r>
      <w:r w:rsidR="00134613">
        <w:rPr>
          <w:rFonts w:ascii="Times New Roman" w:hAnsi="Times New Roman"/>
          <w:sz w:val="24"/>
          <w:szCs w:val="24"/>
        </w:rPr>
        <w:t>6. ____________________</w:t>
      </w:r>
      <w:r w:rsidRPr="001F493D">
        <w:rPr>
          <w:rFonts w:ascii="Times New Roman" w:hAnsi="Times New Roman"/>
          <w:sz w:val="24"/>
          <w:szCs w:val="24"/>
        </w:rPr>
        <w:t xml:space="preserve">____ </w:t>
      </w:r>
      <w:r w:rsidRPr="003553CE">
        <w:rPr>
          <w:rFonts w:ascii="Times New Roman" w:hAnsi="Times New Roman"/>
          <w:i/>
          <w:sz w:val="24"/>
          <w:szCs w:val="24"/>
        </w:rPr>
        <w:t>(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>иные положения и локальные нормативные акты).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 xml:space="preserve">11.7. Приложение </w:t>
      </w:r>
      <w:r w:rsidRPr="003553CE">
        <w:rPr>
          <w:rFonts w:ascii="Times New Roman" w:hAnsi="Times New Roman"/>
          <w:i/>
          <w:sz w:val="24"/>
          <w:szCs w:val="24"/>
        </w:rPr>
        <w:t>(</w:t>
      </w:r>
      <w:r w:rsidRPr="003553CE">
        <w:rPr>
          <w:rFonts w:ascii="Times New Roman" w:hAnsi="Times New Roman"/>
          <w:i/>
          <w:iCs/>
          <w:color w:val="000000"/>
          <w:sz w:val="24"/>
          <w:szCs w:val="24"/>
        </w:rPr>
        <w:t>в копиях</w:t>
      </w:r>
      <w:r w:rsidRPr="003553CE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1F493D">
        <w:rPr>
          <w:rFonts w:ascii="Times New Roman" w:hAnsi="Times New Roman"/>
          <w:color w:val="000000"/>
          <w:sz w:val="24"/>
          <w:szCs w:val="24"/>
        </w:rPr>
        <w:t>: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11.7.1. Разрешение на привлечение и использование иностран</w:t>
      </w:r>
      <w:r w:rsidR="00134613">
        <w:rPr>
          <w:rFonts w:ascii="Times New Roman" w:hAnsi="Times New Roman"/>
          <w:sz w:val="24"/>
          <w:szCs w:val="24"/>
        </w:rPr>
        <w:t>ных работников от "___"______ ____ г. N _</w:t>
      </w:r>
      <w:r w:rsidRPr="001F493D">
        <w:rPr>
          <w:rFonts w:ascii="Times New Roman" w:hAnsi="Times New Roman"/>
          <w:sz w:val="24"/>
          <w:szCs w:val="24"/>
        </w:rPr>
        <w:t>__</w:t>
      </w:r>
      <w:r w:rsidR="000A7D88">
        <w:rPr>
          <w:rFonts w:ascii="Times New Roman" w:hAnsi="Times New Roman"/>
          <w:sz w:val="24"/>
          <w:szCs w:val="24"/>
        </w:rPr>
        <w:t>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11.7.2. Раз</w:t>
      </w:r>
      <w:r w:rsidR="00134613">
        <w:rPr>
          <w:rFonts w:ascii="Times New Roman" w:hAnsi="Times New Roman"/>
          <w:sz w:val="24"/>
          <w:szCs w:val="24"/>
        </w:rPr>
        <w:t>решение на работу от "___"________ ____ г. N ___</w:t>
      </w:r>
      <w:r w:rsidRPr="001F493D">
        <w:rPr>
          <w:rFonts w:ascii="Times New Roman" w:hAnsi="Times New Roman"/>
          <w:sz w:val="24"/>
          <w:szCs w:val="24"/>
        </w:rPr>
        <w:t>_</w:t>
      </w:r>
      <w:r w:rsidR="000A7D88">
        <w:rPr>
          <w:rFonts w:ascii="Times New Roman" w:hAnsi="Times New Roman"/>
          <w:sz w:val="24"/>
          <w:szCs w:val="24"/>
        </w:rPr>
        <w:t>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11.7.3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1F493D">
        <w:rPr>
          <w:rFonts w:ascii="Times New Roman" w:hAnsi="Times New Roman"/>
          <w:color w:val="000000"/>
          <w:sz w:val="24"/>
          <w:szCs w:val="24"/>
        </w:rPr>
        <w:t>Договор от "___"______</w:t>
      </w:r>
      <w:r w:rsidR="00134613">
        <w:rPr>
          <w:rFonts w:ascii="Times New Roman" w:hAnsi="Times New Roman"/>
          <w:color w:val="000000"/>
          <w:sz w:val="24"/>
          <w:szCs w:val="24"/>
        </w:rPr>
        <w:t xml:space="preserve"> ___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_ г. N ___о предоставлении Работнику платных медицинских услуг </w:t>
      </w:r>
      <w:r w:rsidRPr="003553CE">
        <w:rPr>
          <w:rFonts w:ascii="Times New Roman" w:hAnsi="Times New Roman"/>
          <w:iCs/>
          <w:color w:val="000000"/>
          <w:sz w:val="24"/>
          <w:szCs w:val="24"/>
        </w:rPr>
        <w:t>(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Договор (полис) добровольного медицинского страхования</w:t>
      </w:r>
      <w:r w:rsidR="000A7D88">
        <w:rPr>
          <w:rFonts w:ascii="Times New Roman" w:hAnsi="Times New Roman"/>
          <w:color w:val="000000"/>
          <w:sz w:val="24"/>
          <w:szCs w:val="24"/>
        </w:rPr>
        <w:t>: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серия _______</w:t>
      </w:r>
      <w:r w:rsidR="000A7D88">
        <w:rPr>
          <w:rFonts w:ascii="Times New Roman" w:hAnsi="Times New Roman"/>
          <w:color w:val="000000"/>
          <w:sz w:val="24"/>
          <w:szCs w:val="24"/>
        </w:rPr>
        <w:t>,</w:t>
      </w:r>
      <w:r w:rsidR="00134613">
        <w:rPr>
          <w:rFonts w:ascii="Times New Roman" w:hAnsi="Times New Roman"/>
          <w:color w:val="000000"/>
          <w:sz w:val="24"/>
          <w:szCs w:val="24"/>
        </w:rPr>
        <w:t xml:space="preserve"> номер _______</w:t>
      </w:r>
      <w:r w:rsidRPr="001F493D">
        <w:rPr>
          <w:rFonts w:ascii="Times New Roman" w:hAnsi="Times New Roman"/>
          <w:color w:val="000000"/>
          <w:sz w:val="24"/>
          <w:szCs w:val="24"/>
        </w:rPr>
        <w:t>__</w:t>
      </w:r>
      <w:r w:rsidR="000A7D88">
        <w:rPr>
          <w:rFonts w:ascii="Times New Roman" w:hAnsi="Times New Roman"/>
          <w:color w:val="000000"/>
          <w:sz w:val="24"/>
          <w:szCs w:val="24"/>
        </w:rPr>
        <w:t>,</w:t>
      </w:r>
      <w:r w:rsidRPr="001F493D">
        <w:rPr>
          <w:rFonts w:ascii="Times New Roman" w:hAnsi="Times New Roman"/>
          <w:color w:val="000000"/>
          <w:sz w:val="24"/>
          <w:szCs w:val="24"/>
        </w:rPr>
        <w:t xml:space="preserve"> дата получения </w:t>
      </w:r>
      <w:r w:rsidR="00134613" w:rsidRPr="001F493D">
        <w:rPr>
          <w:rFonts w:ascii="Times New Roman" w:hAnsi="Times New Roman"/>
          <w:color w:val="000000"/>
          <w:sz w:val="24"/>
          <w:szCs w:val="24"/>
        </w:rPr>
        <w:t xml:space="preserve">"___"_______ </w:t>
      </w:r>
      <w:r w:rsidR="00134613">
        <w:rPr>
          <w:rFonts w:ascii="Times New Roman" w:hAnsi="Times New Roman"/>
          <w:color w:val="000000"/>
          <w:sz w:val="24"/>
          <w:szCs w:val="24"/>
        </w:rPr>
        <w:t xml:space="preserve">_____ </w:t>
      </w:r>
      <w:r w:rsidR="00134613" w:rsidRPr="001F493D">
        <w:rPr>
          <w:rFonts w:ascii="Times New Roman" w:hAnsi="Times New Roman"/>
          <w:color w:val="000000"/>
          <w:sz w:val="24"/>
          <w:szCs w:val="24"/>
        </w:rPr>
        <w:t>г.</w:t>
      </w:r>
      <w:r w:rsidRPr="001F493D">
        <w:rPr>
          <w:rFonts w:ascii="Times New Roman" w:hAnsi="Times New Roman"/>
          <w:color w:val="000000"/>
          <w:sz w:val="24"/>
          <w:szCs w:val="24"/>
        </w:rPr>
        <w:t>) (Приложение N ___ к настоящему Договору).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12. Адреса и реквизиты Сторон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0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68"/>
        <w:gridCol w:w="5069"/>
      </w:tblGrid>
      <w:tr w:rsidR="001F493D" w:rsidRPr="001F493D" w:rsidTr="003553C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Работодатель: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Работник:</w:t>
            </w:r>
          </w:p>
        </w:tc>
      </w:tr>
      <w:tr w:rsidR="001F493D" w:rsidRPr="001F493D" w:rsidTr="003553C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0A7D88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_______</w:t>
            </w:r>
            <w:r w:rsidR="001F493D" w:rsidRPr="003553CE">
              <w:rPr>
                <w:rFonts w:ascii="Times New Roman" w:hAnsi="Times New Roman"/>
                <w:iCs/>
                <w:sz w:val="24"/>
                <w:szCs w:val="24"/>
              </w:rPr>
              <w:t xml:space="preserve">___________________ </w:t>
            </w:r>
            <w:r w:rsidR="001F493D" w:rsidRPr="003553CE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0A7D88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_______</w:t>
            </w:r>
            <w:r w:rsidR="001F493D" w:rsidRPr="003553CE">
              <w:rPr>
                <w:rFonts w:ascii="Times New Roman" w:hAnsi="Times New Roman"/>
                <w:iCs/>
                <w:sz w:val="24"/>
                <w:szCs w:val="24"/>
              </w:rPr>
              <w:t xml:space="preserve">_________________________ </w:t>
            </w:r>
            <w:r w:rsidR="001F493D" w:rsidRPr="003553CE">
              <w:rPr>
                <w:rFonts w:ascii="Times New Roman" w:hAnsi="Times New Roman"/>
                <w:i/>
                <w:iCs/>
                <w:sz w:val="24"/>
                <w:szCs w:val="24"/>
              </w:rPr>
              <w:t>(Ф.И.О.)</w:t>
            </w:r>
          </w:p>
        </w:tc>
      </w:tr>
      <w:tr w:rsidR="001F493D" w:rsidRPr="001F493D" w:rsidTr="003553C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Юридический/почтовый адрес:</w:t>
            </w:r>
            <w:r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Адрес:</w:t>
            </w:r>
            <w:r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</w:t>
            </w:r>
          </w:p>
        </w:tc>
      </w:tr>
      <w:tr w:rsidR="001F493D" w:rsidRPr="001F493D" w:rsidTr="003553C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1F493D" w:rsidRPr="001F493D" w:rsidTr="003553C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ИНН/КПП</w:t>
            </w:r>
            <w:r w:rsidR="000A7D88"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</w:t>
            </w:r>
            <w:r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Паспортные данные:</w:t>
            </w:r>
            <w:r w:rsidR="000A7D88"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</w:t>
            </w:r>
            <w:r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1F493D" w:rsidRPr="001F493D" w:rsidTr="003553C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0A7D88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ОГРН _____________</w:t>
            </w:r>
            <w:r w:rsidR="001F493D" w:rsidRPr="003553CE">
              <w:rPr>
                <w:rFonts w:ascii="Times New Roman" w:hAnsi="Times New Roman"/>
                <w:iCs/>
                <w:sz w:val="24"/>
                <w:szCs w:val="24"/>
              </w:rPr>
              <w:t>_____________________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________________________________________</w:t>
            </w:r>
          </w:p>
        </w:tc>
      </w:tr>
      <w:tr w:rsidR="001F493D" w:rsidRPr="001F493D" w:rsidTr="003553C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Телефон:</w:t>
            </w:r>
            <w:r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 </w:t>
            </w:r>
            <w:r w:rsidRPr="003553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Факс:</w:t>
            </w:r>
            <w:r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Телефон:</w:t>
            </w:r>
            <w:r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</w:t>
            </w:r>
          </w:p>
        </w:tc>
      </w:tr>
      <w:tr w:rsidR="001F493D" w:rsidRPr="001F493D" w:rsidTr="003553C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Адрес электронной почты:</w:t>
            </w:r>
            <w:r w:rsidR="000A7D88"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</w:t>
            </w:r>
            <w:r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Ад</w:t>
            </w:r>
            <w:r w:rsidR="000A7D88" w:rsidRPr="003553CE">
              <w:rPr>
                <w:rFonts w:ascii="Times New Roman" w:hAnsi="Times New Roman"/>
                <w:iCs/>
                <w:sz w:val="24"/>
                <w:szCs w:val="24"/>
              </w:rPr>
              <w:t>рес электронной почты: ________</w:t>
            </w: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________</w:t>
            </w:r>
          </w:p>
        </w:tc>
      </w:tr>
      <w:tr w:rsidR="001F493D" w:rsidRPr="001F493D" w:rsidTr="003553C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Банковские реквизиты:</w:t>
            </w:r>
            <w:r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A7D88"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Счет</w:t>
            </w:r>
            <w:r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</w:t>
            </w:r>
          </w:p>
        </w:tc>
      </w:tr>
      <w:tr w:rsidR="001F493D" w:rsidRPr="001F493D" w:rsidTr="003553C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0A7D88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1F493D" w:rsidRPr="003553CE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3553CE">
              <w:rPr>
                <w:rFonts w:ascii="Times New Roman" w:hAnsi="Times New Roman"/>
                <w:sz w:val="24"/>
                <w:szCs w:val="24"/>
              </w:rPr>
              <w:t>_</w:t>
            </w:r>
            <w:r w:rsidR="001F493D" w:rsidRPr="003553CE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3553C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493D" w:rsidRDefault="001F493D" w:rsidP="001F4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42D1" w:rsidRDefault="00A642D1" w:rsidP="00A642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642D1">
        <w:rPr>
          <w:rFonts w:ascii="Times New Roman" w:hAnsi="Times New Roman"/>
          <w:i/>
          <w:iCs/>
          <w:sz w:val="24"/>
          <w:szCs w:val="24"/>
        </w:rPr>
        <w:t>Вариант.</w:t>
      </w:r>
    </w:p>
    <w:p w:rsidR="00A642D1" w:rsidRDefault="00A642D1" w:rsidP="001F4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68"/>
        <w:gridCol w:w="5069"/>
      </w:tblGrid>
      <w:tr w:rsidR="00A642D1" w:rsidRPr="001F493D" w:rsidTr="00BD67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 xml:space="preserve">_______________________________ </w:t>
            </w:r>
            <w:r w:rsidRPr="003553CE">
              <w:rPr>
                <w:rFonts w:ascii="Times New Roman" w:hAnsi="Times New Roman"/>
                <w:i/>
                <w:iCs/>
                <w:sz w:val="24"/>
                <w:szCs w:val="24"/>
              </w:rPr>
              <w:t>(Ф.И.О.)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D1" w:rsidRPr="001F493D" w:rsidTr="00BD67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Адрес:</w:t>
            </w:r>
            <w:r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D1" w:rsidRPr="001F493D" w:rsidTr="00BD67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_______________________________________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D1" w:rsidRPr="001F493D" w:rsidTr="00BD67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Паспортные данные:</w:t>
            </w:r>
            <w:r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D1" w:rsidRPr="001F493D" w:rsidTr="00BD67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ИНН</w:t>
            </w:r>
            <w:r w:rsidRPr="00355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D1" w:rsidRPr="001F493D" w:rsidTr="00BD67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Телефон: ________________________________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D1" w:rsidRPr="001F493D" w:rsidTr="00BD67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Адрес электронной почты: ________________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D1" w:rsidRPr="001F493D" w:rsidTr="00BD67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Счет ___________________________________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642D1" w:rsidRPr="003553CE" w:rsidRDefault="00A642D1" w:rsidP="00BD678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42D1" w:rsidRPr="001F493D" w:rsidRDefault="00A642D1" w:rsidP="001F4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Подписи Сторон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8"/>
        <w:gridCol w:w="567"/>
        <w:gridCol w:w="5102"/>
      </w:tblGrid>
      <w:tr w:rsidR="001F493D" w:rsidRPr="001F493D" w:rsidTr="003553CE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Работодатель: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>Работник:</w:t>
            </w:r>
          </w:p>
        </w:tc>
      </w:tr>
      <w:tr w:rsidR="001F493D" w:rsidRPr="001F493D" w:rsidTr="003553CE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 xml:space="preserve">_________/____________ </w:t>
            </w:r>
            <w:r w:rsidRPr="003553CE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3553CE" w:rsidRDefault="001F493D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 xml:space="preserve">_________/_____________ </w:t>
            </w:r>
            <w:r w:rsidRPr="003553CE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</w:tr>
    </w:tbl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A642D1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С должностной инструкцией,</w:t>
      </w:r>
    </w:p>
    <w:p w:rsidR="001F493D" w:rsidRPr="001F493D" w:rsidRDefault="001F493D" w:rsidP="00A642D1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Правилами внутреннего трудового распорядка</w:t>
      </w:r>
      <w:r w:rsidR="00134613">
        <w:rPr>
          <w:rFonts w:ascii="Times New Roman" w:hAnsi="Times New Roman"/>
          <w:sz w:val="24"/>
          <w:szCs w:val="24"/>
        </w:rPr>
        <w:t xml:space="preserve"> _________ "_________</w:t>
      </w:r>
      <w:r w:rsidRPr="001F493D">
        <w:rPr>
          <w:rFonts w:ascii="Times New Roman" w:hAnsi="Times New Roman"/>
          <w:sz w:val="24"/>
          <w:szCs w:val="24"/>
        </w:rPr>
        <w:t xml:space="preserve">____" </w:t>
      </w:r>
      <w:r w:rsidRPr="001F493D">
        <w:rPr>
          <w:rFonts w:ascii="Times New Roman" w:hAnsi="Times New Roman"/>
          <w:i/>
          <w:iCs/>
          <w:color w:val="000000"/>
          <w:sz w:val="24"/>
          <w:szCs w:val="24"/>
        </w:rPr>
        <w:t>(сокращенное наименование Работодателя)</w:t>
      </w:r>
    </w:p>
    <w:p w:rsidR="001F493D" w:rsidRPr="001F493D" w:rsidRDefault="001F493D" w:rsidP="00A642D1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A642D1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Работник ознакомлен: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307"/>
        <w:gridCol w:w="5394"/>
      </w:tblGrid>
      <w:tr w:rsidR="001F493D" w:rsidRPr="001F493D" w:rsidTr="003553CE"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1F493D" w:rsidRDefault="001F493D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93D">
              <w:rPr>
                <w:rFonts w:ascii="Times New Roman" w:hAnsi="Times New Roman"/>
                <w:sz w:val="24"/>
                <w:szCs w:val="24"/>
              </w:rPr>
              <w:t>"___"___________ ____ г.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1F493D" w:rsidRDefault="001F493D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1F493D" w:rsidRDefault="001F493D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 xml:space="preserve">______________ /________ </w:t>
            </w:r>
            <w:r w:rsidRPr="001F493D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</w:tr>
    </w:tbl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F493D" w:rsidRPr="001F493D" w:rsidRDefault="001F493D" w:rsidP="00A642D1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1F493D">
        <w:rPr>
          <w:rFonts w:ascii="Times New Roman" w:hAnsi="Times New Roman"/>
          <w:sz w:val="24"/>
          <w:szCs w:val="24"/>
        </w:rPr>
        <w:t>Экземпляр Трудового договора Работником получен:</w:t>
      </w:r>
    </w:p>
    <w:p w:rsidR="001F493D" w:rsidRPr="001F493D" w:rsidRDefault="001F493D" w:rsidP="001F4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307"/>
        <w:gridCol w:w="5394"/>
      </w:tblGrid>
      <w:tr w:rsidR="001F493D" w:rsidRPr="001F493D" w:rsidTr="003553CE"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1F493D" w:rsidRDefault="001F493D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93D">
              <w:rPr>
                <w:rFonts w:ascii="Times New Roman" w:hAnsi="Times New Roman"/>
                <w:sz w:val="24"/>
                <w:szCs w:val="24"/>
              </w:rPr>
              <w:t>"___"___________ ____ г.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1F493D" w:rsidRPr="001F493D" w:rsidRDefault="001F493D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</w:tcPr>
          <w:p w:rsidR="001F493D" w:rsidRDefault="001F493D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53CE">
              <w:rPr>
                <w:rFonts w:ascii="Times New Roman" w:hAnsi="Times New Roman"/>
                <w:iCs/>
                <w:sz w:val="24"/>
                <w:szCs w:val="24"/>
              </w:rPr>
              <w:t xml:space="preserve">______________ /________ </w:t>
            </w:r>
            <w:r w:rsidRPr="001F493D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  <w:p w:rsidR="005E4346" w:rsidRDefault="005E4346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E4346" w:rsidRPr="001F493D" w:rsidRDefault="005E4346" w:rsidP="001F493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524F4F" w:rsidRPr="001F493D" w:rsidRDefault="00524F4F" w:rsidP="00A21E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24F4F" w:rsidRPr="001F493D" w:rsidSect="00C66BAB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B5" w:rsidRDefault="00B079B5" w:rsidP="00C66BAB">
      <w:pPr>
        <w:spacing w:after="0" w:line="240" w:lineRule="auto"/>
      </w:pPr>
      <w:r>
        <w:separator/>
      </w:r>
    </w:p>
  </w:endnote>
  <w:endnote w:type="continuationSeparator" w:id="0">
    <w:p w:rsidR="00B079B5" w:rsidRDefault="00B079B5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B5" w:rsidRDefault="00B079B5" w:rsidP="00C66BAB">
      <w:pPr>
        <w:spacing w:after="0" w:line="240" w:lineRule="auto"/>
      </w:pPr>
      <w:r>
        <w:separator/>
      </w:r>
    </w:p>
  </w:footnote>
  <w:footnote w:type="continuationSeparator" w:id="0">
    <w:p w:rsidR="00B079B5" w:rsidRDefault="00B079B5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00F" w:rsidRPr="00F8200F" w:rsidRDefault="00F8200F" w:rsidP="00F8200F">
    <w:pPr>
      <w:tabs>
        <w:tab w:val="center" w:pos="4677"/>
        <w:tab w:val="right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E6"/>
    <w:rsid w:val="000112B0"/>
    <w:rsid w:val="000A7D88"/>
    <w:rsid w:val="000D74C7"/>
    <w:rsid w:val="00102F4F"/>
    <w:rsid w:val="00134613"/>
    <w:rsid w:val="00136300"/>
    <w:rsid w:val="00142EDA"/>
    <w:rsid w:val="001B41B1"/>
    <w:rsid w:val="001F493D"/>
    <w:rsid w:val="00262320"/>
    <w:rsid w:val="002D57D7"/>
    <w:rsid w:val="002E5A68"/>
    <w:rsid w:val="002E61D7"/>
    <w:rsid w:val="003553CE"/>
    <w:rsid w:val="003A2B3E"/>
    <w:rsid w:val="0040112F"/>
    <w:rsid w:val="00424019"/>
    <w:rsid w:val="00445602"/>
    <w:rsid w:val="004750D5"/>
    <w:rsid w:val="004E324F"/>
    <w:rsid w:val="00524F4F"/>
    <w:rsid w:val="005E4346"/>
    <w:rsid w:val="0066296A"/>
    <w:rsid w:val="007750F8"/>
    <w:rsid w:val="007842F7"/>
    <w:rsid w:val="008A64E6"/>
    <w:rsid w:val="008F4353"/>
    <w:rsid w:val="0099168D"/>
    <w:rsid w:val="00A21E0E"/>
    <w:rsid w:val="00A45AEC"/>
    <w:rsid w:val="00A642D1"/>
    <w:rsid w:val="00B079B5"/>
    <w:rsid w:val="00BA4593"/>
    <w:rsid w:val="00BD6782"/>
    <w:rsid w:val="00C27F4F"/>
    <w:rsid w:val="00C52540"/>
    <w:rsid w:val="00C66BAB"/>
    <w:rsid w:val="00C95F74"/>
    <w:rsid w:val="00CD445F"/>
    <w:rsid w:val="00D53921"/>
    <w:rsid w:val="00DA1793"/>
    <w:rsid w:val="00DB7EBC"/>
    <w:rsid w:val="00E50B6E"/>
    <w:rsid w:val="00EF5AB7"/>
    <w:rsid w:val="00F75C12"/>
    <w:rsid w:val="00F8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8F435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1F493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1F493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8F435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1F493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1F493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M-SashinaOD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</TotalTime>
  <Pages>7</Pages>
  <Words>3200</Words>
  <Characters>19590</Characters>
  <Application>Microsoft Office Word</Application>
  <DocSecurity>0</DocSecurity>
  <Lines>362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Сухочев Сергей</cp:lastModifiedBy>
  <cp:revision>3</cp:revision>
  <dcterms:created xsi:type="dcterms:W3CDTF">2021-08-11T12:21:00Z</dcterms:created>
  <dcterms:modified xsi:type="dcterms:W3CDTF">2021-08-12T13:12:00Z</dcterms:modified>
</cp:coreProperties>
</file>