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28C15" w14:textId="7F1834D8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b/>
          <w:bCs/>
          <w:sz w:val="24"/>
          <w:szCs w:val="24"/>
        </w:rPr>
        <w:t>Договор N</w:t>
      </w:r>
      <w:r w:rsidRPr="007379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41D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16</w:t>
      </w:r>
    </w:p>
    <w:p w14:paraId="23F4E775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b/>
          <w:bCs/>
          <w:sz w:val="24"/>
          <w:szCs w:val="24"/>
        </w:rPr>
        <w:t>поставки товара</w:t>
      </w:r>
    </w:p>
    <w:p w14:paraId="056047A7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A98478" w14:textId="63D138BB" w:rsidR="007379C1" w:rsidRPr="007379C1" w:rsidRDefault="00E641D6" w:rsidP="007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г. Москва 28</w:t>
      </w:r>
      <w:r w:rsidR="007379C1" w:rsidRPr="007379C1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ноября</w:t>
      </w:r>
      <w:r w:rsidR="007379C1" w:rsidRPr="007379C1">
        <w:rPr>
          <w:rFonts w:ascii="Times New Roman" w:hAnsi="Times New Roman"/>
          <w:b/>
          <w:bCs/>
          <w:i/>
          <w:iCs/>
          <w:sz w:val="24"/>
          <w:szCs w:val="24"/>
        </w:rPr>
        <w:t> 2025 г.</w:t>
      </w:r>
      <w:r w:rsidR="007379C1" w:rsidRPr="007379C1">
        <w:rPr>
          <w:rFonts w:ascii="Times New Roman" w:hAnsi="Times New Roman"/>
          <w:b/>
          <w:bCs/>
          <w:i/>
          <w:iCs/>
          <w:sz w:val="24"/>
          <w:szCs w:val="24"/>
        </w:rPr>
        <w:br/>
      </w:r>
    </w:p>
    <w:p w14:paraId="574BCF47" w14:textId="17E6F7F1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b/>
          <w:bCs/>
          <w:i/>
          <w:iCs/>
          <w:sz w:val="24"/>
          <w:szCs w:val="24"/>
        </w:rPr>
        <w:t xml:space="preserve">Индивидуальный предприниматель </w:t>
      </w:r>
      <w:r w:rsidR="00E641D6">
        <w:rPr>
          <w:rFonts w:ascii="Times New Roman" w:hAnsi="Times New Roman"/>
          <w:b/>
          <w:bCs/>
          <w:i/>
          <w:iCs/>
          <w:sz w:val="24"/>
          <w:szCs w:val="24"/>
        </w:rPr>
        <w:t>Соколов</w:t>
      </w:r>
      <w:r w:rsidRPr="007379C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641D6">
        <w:rPr>
          <w:rFonts w:ascii="Times New Roman" w:hAnsi="Times New Roman"/>
          <w:b/>
          <w:bCs/>
          <w:i/>
          <w:iCs/>
          <w:sz w:val="24"/>
          <w:szCs w:val="24"/>
        </w:rPr>
        <w:t>Григорий Василье</w:t>
      </w:r>
      <w:r w:rsidRPr="007379C1">
        <w:rPr>
          <w:rFonts w:ascii="Times New Roman" w:hAnsi="Times New Roman"/>
          <w:b/>
          <w:bCs/>
          <w:i/>
          <w:iCs/>
          <w:sz w:val="24"/>
          <w:szCs w:val="24"/>
        </w:rPr>
        <w:t>вич</w:t>
      </w:r>
      <w:r w:rsidRPr="007379C1">
        <w:rPr>
          <w:rFonts w:ascii="Times New Roman" w:hAnsi="Times New Roman"/>
          <w:color w:val="000000"/>
          <w:sz w:val="24"/>
          <w:szCs w:val="24"/>
        </w:rPr>
        <w:t xml:space="preserve">, ОГРНИП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000000000000000</w:t>
      </w:r>
      <w:r w:rsidRPr="007379C1">
        <w:rPr>
          <w:rFonts w:ascii="Times New Roman" w:hAnsi="Times New Roman"/>
          <w:color w:val="000000"/>
          <w:sz w:val="24"/>
          <w:szCs w:val="24"/>
        </w:rPr>
        <w:t xml:space="preserve">, Лист записи Единого государственного реестра индивидуальных предпринимателей от </w:t>
      </w:r>
      <w:r w:rsidR="00E641D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11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641D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февраля 2021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г.</w:t>
      </w:r>
      <w:r w:rsidRPr="007379C1">
        <w:rPr>
          <w:rFonts w:ascii="Times New Roman" w:hAnsi="Times New Roman"/>
          <w:color w:val="000000"/>
          <w:sz w:val="24"/>
          <w:szCs w:val="24"/>
        </w:rPr>
        <w:t xml:space="preserve">, выдан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Межрайонной инспекцией Ф</w:t>
      </w:r>
      <w:r w:rsidR="00E641D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едеральной налоговой службы N 6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по г. </w:t>
      </w:r>
      <w:r w:rsidR="00E641D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Москве</w:t>
      </w:r>
      <w:r w:rsidRPr="007379C1">
        <w:rPr>
          <w:rFonts w:ascii="Times New Roman" w:hAnsi="Times New Roman"/>
          <w:color w:val="000000"/>
          <w:sz w:val="24"/>
          <w:szCs w:val="24"/>
        </w:rPr>
        <w:t>, именуемый в дальнейшем "Поставщик", с одной стороны и</w:t>
      </w:r>
    </w:p>
    <w:p w14:paraId="125BAEE9" w14:textId="2A1FEB9E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b/>
          <w:bCs/>
          <w:i/>
          <w:iCs/>
          <w:sz w:val="24"/>
          <w:szCs w:val="24"/>
        </w:rPr>
        <w:t xml:space="preserve">индивидуальный предприниматель </w:t>
      </w:r>
      <w:r w:rsidR="00E641D6">
        <w:rPr>
          <w:rFonts w:ascii="Times New Roman" w:hAnsi="Times New Roman"/>
          <w:b/>
          <w:bCs/>
          <w:i/>
          <w:iCs/>
          <w:sz w:val="24"/>
          <w:szCs w:val="24"/>
        </w:rPr>
        <w:t>Королёв</w:t>
      </w:r>
      <w:r w:rsidRPr="007379C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641D6">
        <w:rPr>
          <w:rFonts w:ascii="Times New Roman" w:hAnsi="Times New Roman"/>
          <w:b/>
          <w:bCs/>
          <w:i/>
          <w:iCs/>
          <w:sz w:val="24"/>
          <w:szCs w:val="24"/>
        </w:rPr>
        <w:t>Антон</w:t>
      </w:r>
      <w:r w:rsidRPr="007379C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641D6">
        <w:rPr>
          <w:rFonts w:ascii="Times New Roman" w:hAnsi="Times New Roman"/>
          <w:b/>
          <w:bCs/>
          <w:i/>
          <w:iCs/>
          <w:sz w:val="24"/>
          <w:szCs w:val="24"/>
        </w:rPr>
        <w:t>Павлович</w:t>
      </w:r>
      <w:r w:rsidRPr="007379C1">
        <w:rPr>
          <w:rFonts w:ascii="Times New Roman" w:hAnsi="Times New Roman"/>
          <w:color w:val="000000"/>
          <w:sz w:val="24"/>
          <w:szCs w:val="24"/>
        </w:rPr>
        <w:t xml:space="preserve">, ОГРНИП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000000000000001</w:t>
      </w:r>
      <w:r w:rsidRPr="007379C1">
        <w:rPr>
          <w:rFonts w:ascii="Times New Roman" w:hAnsi="Times New Roman"/>
          <w:color w:val="000000"/>
          <w:sz w:val="24"/>
          <w:szCs w:val="24"/>
        </w:rPr>
        <w:t xml:space="preserve">, Лист записи Единого государственного реестра индивидуальных предпринимателей от </w:t>
      </w:r>
      <w:r w:rsidR="00E641D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15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641D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мая 2021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г.</w:t>
      </w:r>
      <w:r w:rsidRPr="007379C1">
        <w:rPr>
          <w:rFonts w:ascii="Times New Roman" w:hAnsi="Times New Roman"/>
          <w:color w:val="000000"/>
          <w:sz w:val="24"/>
          <w:szCs w:val="24"/>
        </w:rPr>
        <w:t xml:space="preserve">, выдан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Межрайонной инспекцией Ф</w:t>
      </w:r>
      <w:r w:rsidR="00E641D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едеральной налоговой службы N 10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по г. </w:t>
      </w:r>
      <w:r w:rsidR="00E641D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Москве</w:t>
      </w:r>
      <w:r w:rsidRPr="007379C1">
        <w:rPr>
          <w:rFonts w:ascii="Times New Roman" w:hAnsi="Times New Roman"/>
          <w:color w:val="000000"/>
          <w:sz w:val="24"/>
          <w:szCs w:val="24"/>
        </w:rPr>
        <w:t>, именуемый в дальнейшем "Покупатель", с другой стороны заключили настоящий Договор о нижеследующем:</w:t>
      </w:r>
    </w:p>
    <w:p w14:paraId="7BC45295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A10A1A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1. Предмет Договора</w:t>
      </w:r>
    </w:p>
    <w:p w14:paraId="7E0D578A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E45001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 xml:space="preserve">1.1. Поставщик обязуется поставить Покупателю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столы садовые складные в количестве 50 (пятьдесят) штук</w:t>
      </w:r>
      <w:r w:rsidRPr="007379C1">
        <w:rPr>
          <w:rFonts w:ascii="Times New Roman" w:hAnsi="Times New Roman"/>
          <w:color w:val="000000"/>
          <w:sz w:val="24"/>
          <w:szCs w:val="24"/>
        </w:rPr>
        <w:t xml:space="preserve">, указанные в Спецификации (Приложение N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</w:t>
      </w:r>
      <w:r w:rsidRPr="007379C1">
        <w:rPr>
          <w:rFonts w:ascii="Times New Roman" w:hAnsi="Times New Roman"/>
          <w:color w:val="000000"/>
          <w:sz w:val="24"/>
          <w:szCs w:val="24"/>
        </w:rPr>
        <w:t>) (далее - Товар), в обусловленный Договором срок, а Покупатель обязуется принять и оплатить этот Товар в порядке и в сроки, которые установлены настоящим Договором.</w:t>
      </w:r>
    </w:p>
    <w:p w14:paraId="31DE0E68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1.2. Качество Товара должно соответствовать требованиям действующих в Российской Федерации стандартов и условий.</w:t>
      </w:r>
    </w:p>
    <w:p w14:paraId="2EDB6FAB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1.3. Поставщик гарантирует, что на момент заключения Договора Товар в споре 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3357BC54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0A7C0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2. Сроки и порядок поставки</w:t>
      </w:r>
    </w:p>
    <w:p w14:paraId="1090444C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98DF65" w14:textId="06A344B8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 xml:space="preserve">2.1. Поставщик обязуется поставить Товар в срок до </w:t>
      </w:r>
      <w:r w:rsidR="00E641D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7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641D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декабря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2025 г</w:t>
      </w:r>
      <w:r w:rsidRPr="007379C1">
        <w:rPr>
          <w:rFonts w:ascii="Times New Roman" w:hAnsi="Times New Roman"/>
          <w:color w:val="000000"/>
          <w:sz w:val="24"/>
          <w:szCs w:val="24"/>
        </w:rPr>
        <w:t>.</w:t>
      </w:r>
    </w:p>
    <w:p w14:paraId="48BED99E" w14:textId="6C584D2A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 xml:space="preserve">2.2. Поставка Товара осуществляется путем доставки Поставщиком по адресу Покупателя: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г. </w:t>
      </w:r>
      <w:r w:rsidR="00E641D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Москва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, ул. </w:t>
      </w:r>
      <w:r w:rsidR="00E641D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Лесная, д. 12</w:t>
      </w:r>
      <w:r w:rsidRPr="007379C1">
        <w:rPr>
          <w:rFonts w:ascii="Times New Roman" w:hAnsi="Times New Roman"/>
          <w:color w:val="000000"/>
          <w:sz w:val="24"/>
          <w:szCs w:val="24"/>
        </w:rPr>
        <w:t>.</w:t>
      </w:r>
    </w:p>
    <w:p w14:paraId="4DBD49FB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 xml:space="preserve">2.3. Товар должен быть </w:t>
      </w:r>
      <w:proofErr w:type="spellStart"/>
      <w:r w:rsidRPr="007379C1">
        <w:rPr>
          <w:rFonts w:ascii="Times New Roman" w:hAnsi="Times New Roman"/>
          <w:sz w:val="24"/>
          <w:szCs w:val="24"/>
        </w:rPr>
        <w:t>затарен</w:t>
      </w:r>
      <w:proofErr w:type="spellEnd"/>
      <w:r w:rsidRPr="007379C1">
        <w:rPr>
          <w:rFonts w:ascii="Times New Roman" w:hAnsi="Times New Roman"/>
          <w:sz w:val="24"/>
          <w:szCs w:val="24"/>
        </w:rPr>
        <w:t xml:space="preserve"> (упакован) надлежащим образом, обеспечивающим его сохранность при перевозке и хранении. На тару (упаковку) Товара должна быть нанесена маркировка в соответствии с требованиями законодательства Российской Федерации.</w:t>
      </w:r>
    </w:p>
    <w:p w14:paraId="71CBF2A7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 xml:space="preserve">2.4. Не позднее чем за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 (три) рабочих</w:t>
      </w:r>
      <w:r w:rsidRPr="007379C1">
        <w:rPr>
          <w:rFonts w:ascii="Times New Roman" w:hAnsi="Times New Roman"/>
          <w:color w:val="000000"/>
          <w:sz w:val="24"/>
          <w:szCs w:val="24"/>
        </w:rPr>
        <w:t xml:space="preserve"> дня до срока поставки, установленного в п. 2.1 настоящего Договора, Поставщик обязуется уведомить Покупателя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 электронной почте</w:t>
      </w:r>
      <w:r w:rsidRPr="007379C1">
        <w:rPr>
          <w:rFonts w:ascii="Times New Roman" w:hAnsi="Times New Roman"/>
          <w:color w:val="000000"/>
          <w:sz w:val="24"/>
          <w:szCs w:val="24"/>
        </w:rPr>
        <w:t>, указанной в разд. 9 настоящего Договора, о готовности Товара к поставке, а также о дате и времени поставки в пределах срока, установленного п. 2.1 Договора.</w:t>
      </w:r>
    </w:p>
    <w:p w14:paraId="3828F405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2.5. Покупатель обязан совершить все необходимые действия, обеспечивающие принятие Товара по адресу доставки, указанному в п. 2.2 настоящего Договора, в согласованный срок и временной интервал.</w:t>
      </w:r>
    </w:p>
    <w:p w14:paraId="16262754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2.6. Приемка Товара по количеству, качеству, комплектности и таре (упаковке) производится при его вручении (передаче) Покупателю в соответствии с условиями настоящего Договора и товарной накладной.</w:t>
      </w:r>
    </w:p>
    <w:p w14:paraId="50BF8E3E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 xml:space="preserve">2.7. Поставщик, допустивший недопоставку Товара, обязан восполнить </w:t>
      </w:r>
      <w:proofErr w:type="spellStart"/>
      <w:r w:rsidRPr="007379C1">
        <w:rPr>
          <w:rFonts w:ascii="Times New Roman" w:hAnsi="Times New Roman"/>
          <w:sz w:val="24"/>
          <w:szCs w:val="24"/>
        </w:rPr>
        <w:t>непоставленное</w:t>
      </w:r>
      <w:proofErr w:type="spellEnd"/>
      <w:r w:rsidRPr="007379C1">
        <w:rPr>
          <w:rFonts w:ascii="Times New Roman" w:hAnsi="Times New Roman"/>
          <w:sz w:val="24"/>
          <w:szCs w:val="24"/>
        </w:rPr>
        <w:t xml:space="preserve"> количество Товара в течение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 (трех) рабочих</w:t>
      </w:r>
      <w:r w:rsidRPr="007379C1">
        <w:rPr>
          <w:rFonts w:ascii="Times New Roman" w:hAnsi="Times New Roman"/>
          <w:color w:val="000000"/>
          <w:sz w:val="24"/>
          <w:szCs w:val="24"/>
        </w:rPr>
        <w:t xml:space="preserve"> дней с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даты предъявления Покупателем соответствующего требования</w:t>
      </w:r>
      <w:r w:rsidRPr="007379C1">
        <w:rPr>
          <w:rFonts w:ascii="Times New Roman" w:hAnsi="Times New Roman"/>
          <w:color w:val="000000"/>
          <w:sz w:val="24"/>
          <w:szCs w:val="24"/>
        </w:rPr>
        <w:t>.</w:t>
      </w:r>
    </w:p>
    <w:p w14:paraId="5FC0BA5C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 xml:space="preserve">2.8. В случае поставки Товара ненадлежащего качества Поставщик обязан заменить поставленный Товар на Товар надлежащего качества в течение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 (трех) рабочих</w:t>
      </w:r>
      <w:r w:rsidRPr="007379C1">
        <w:rPr>
          <w:rFonts w:ascii="Times New Roman" w:hAnsi="Times New Roman"/>
          <w:color w:val="000000"/>
          <w:sz w:val="24"/>
          <w:szCs w:val="24"/>
        </w:rPr>
        <w:t xml:space="preserve"> дней с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даты предъявления Покупателем соответствующего требования</w:t>
      </w:r>
      <w:r w:rsidRPr="007379C1">
        <w:rPr>
          <w:rFonts w:ascii="Times New Roman" w:hAnsi="Times New Roman"/>
          <w:color w:val="000000"/>
          <w:sz w:val="24"/>
          <w:szCs w:val="24"/>
        </w:rPr>
        <w:t>.</w:t>
      </w:r>
    </w:p>
    <w:p w14:paraId="7FBA5374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2.9. Право собственности на Товар переходит к Покупателю с момента передачи Товара Покупателю по товарной накладной.</w:t>
      </w:r>
    </w:p>
    <w:p w14:paraId="2A2088E5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2.10. Риск случайной гибели или случайного повреждения Товара переходит к Покупателю с момента передачи Товара Покупателю.</w:t>
      </w:r>
    </w:p>
    <w:p w14:paraId="3D30877E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2.11. Вместе с Товаром Поставщик обязуется передать Покупателю документы на него, указанные в Спецификации, а также товарные накладные.</w:t>
      </w:r>
    </w:p>
    <w:p w14:paraId="09CABF7F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132FE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3. Цена Договора и порядок оплаты</w:t>
      </w:r>
    </w:p>
    <w:p w14:paraId="0EAE1B89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630167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 xml:space="preserve">3.1. Цена Договора составляет сумму в размере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222 500,00</w:t>
      </w:r>
      <w:r w:rsidRPr="007379C1">
        <w:rPr>
          <w:rFonts w:ascii="Times New Roman" w:hAnsi="Times New Roman"/>
          <w:color w:val="000000"/>
          <w:sz w:val="24"/>
          <w:szCs w:val="24"/>
        </w:rPr>
        <w:t xml:space="preserve"> руб.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(двухсот двадцати двух тысяч пятисот рублей 00 копеек)</w:t>
      </w:r>
      <w:r w:rsidRPr="007379C1">
        <w:rPr>
          <w:rFonts w:ascii="Times New Roman" w:hAnsi="Times New Roman"/>
          <w:color w:val="000000"/>
          <w:sz w:val="24"/>
          <w:szCs w:val="24"/>
        </w:rPr>
        <w:t xml:space="preserve">, в том числе НДС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20%</w:t>
      </w:r>
      <w:r w:rsidRPr="007379C1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37 083,33</w:t>
      </w:r>
      <w:r w:rsidRPr="007379C1">
        <w:rPr>
          <w:rFonts w:ascii="Times New Roman" w:hAnsi="Times New Roman"/>
          <w:color w:val="000000"/>
          <w:sz w:val="24"/>
          <w:szCs w:val="24"/>
        </w:rPr>
        <w:t xml:space="preserve"> руб.</w:t>
      </w:r>
    </w:p>
    <w:p w14:paraId="1939B3D2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 xml:space="preserve">3.2. Цена Договора уплачивается в следующем порядке: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 течение 3 (трех) рабочих дней с даты подписания настоящего Договора</w:t>
      </w:r>
      <w:r w:rsidRPr="007379C1">
        <w:rPr>
          <w:rFonts w:ascii="Times New Roman" w:hAnsi="Times New Roman"/>
          <w:color w:val="000000"/>
          <w:sz w:val="24"/>
          <w:szCs w:val="24"/>
        </w:rPr>
        <w:t>.</w:t>
      </w:r>
    </w:p>
    <w:p w14:paraId="55B44C3D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3.3. Стоимость одноразовой тары (упаковки) включена в цену Товара.</w:t>
      </w:r>
    </w:p>
    <w:p w14:paraId="00DDAEE9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3.4. Все расчеты по Договору производятся в безналичном порядке путем перечисления денежных средств на указанный в настоящем Договоре расчетный счет Поставщика.</w:t>
      </w:r>
    </w:p>
    <w:p w14:paraId="538BBF97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 xml:space="preserve">3.5. Обязательства Покупателя по оплате считаются исполненными на дату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зачисления денежных средств на расчетный счет Поставщика</w:t>
      </w:r>
      <w:r w:rsidRPr="007379C1">
        <w:rPr>
          <w:rFonts w:ascii="Times New Roman" w:hAnsi="Times New Roman"/>
          <w:color w:val="000000"/>
          <w:sz w:val="24"/>
          <w:szCs w:val="24"/>
        </w:rPr>
        <w:t>.</w:t>
      </w:r>
    </w:p>
    <w:p w14:paraId="3341DE5F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FCB1A4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4. Ответственность Сторон</w:t>
      </w:r>
    </w:p>
    <w:p w14:paraId="79378CDC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23BB2C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 xml:space="preserve">4.1. За нарушение срока оплаты Товара, предусмотренного п. 3.2 настоящего Договора, Поставщик вправе требовать от Покупателя уплаты неустойки в размере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0,1% (ноля целых одной десятой процента)</w:t>
      </w:r>
      <w:r w:rsidRPr="007379C1">
        <w:rPr>
          <w:rFonts w:ascii="Times New Roman" w:hAnsi="Times New Roman"/>
          <w:color w:val="000000"/>
          <w:sz w:val="24"/>
          <w:szCs w:val="24"/>
        </w:rPr>
        <w:t xml:space="preserve"> от неуплаченной суммы за каждый день просрочки.</w:t>
      </w:r>
    </w:p>
    <w:p w14:paraId="6CD077E6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 xml:space="preserve">4.2. За нарушение срока поставки Товара, предусмотренного п. 2.1 настоящего Договора, срока восполнения недопоставки Товара, предусмотренного п. 2.7 настоящего Договора, Покупатель вправе требовать от Поставщика уплаты неустойки в размере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0,1% (ноля целых одной десятой процента)</w:t>
      </w:r>
      <w:r w:rsidRPr="007379C1">
        <w:rPr>
          <w:rFonts w:ascii="Times New Roman" w:hAnsi="Times New Roman"/>
          <w:color w:val="000000"/>
          <w:sz w:val="24"/>
          <w:szCs w:val="24"/>
        </w:rPr>
        <w:t xml:space="preserve"> от стоимости не поставленного в срок Товара за каждый день просрочки.</w:t>
      </w:r>
    </w:p>
    <w:p w14:paraId="1494A87F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 xml:space="preserve">4.3. За нарушение срока замены Товара ненадлежащего качества, предусмотренного п. 2.8 настоящего Договора, Покупатель вправе потребовать от Поставщика уплаты неустойки в размере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0,1% (ноля целых одной десятой процента)</w:t>
      </w:r>
      <w:r w:rsidRPr="007379C1">
        <w:rPr>
          <w:rFonts w:ascii="Times New Roman" w:hAnsi="Times New Roman"/>
          <w:color w:val="000000"/>
          <w:sz w:val="24"/>
          <w:szCs w:val="24"/>
        </w:rPr>
        <w:t xml:space="preserve"> от стоимости Товара, не соответствующего условиям Договора, за каждый день просрочки.</w:t>
      </w:r>
    </w:p>
    <w:p w14:paraId="2610C005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6BA335EA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4.5. Во всех других случаях неисполнения обязательств по Договору Стороны несут ответственность в соответствии с законодательством Российской Федерации.</w:t>
      </w:r>
    </w:p>
    <w:p w14:paraId="6F583164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6BAC03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5. Обстоятельства непреодолимой силы (форс-мажор)</w:t>
      </w:r>
    </w:p>
    <w:p w14:paraId="2EB2AB1C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B179B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5.1. Стороны освобождаются от ответственности за неисполнение или ненадлежащее исполнение обязательств по настоящему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запретительные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1CA56542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 xml:space="preserve">5.2. В случае наступления обстоятельств, указанных в п. 5.1 настоящего Договора, Сторона обязана в течение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 (трех) рабочих</w:t>
      </w:r>
      <w:r w:rsidRPr="007379C1">
        <w:rPr>
          <w:rFonts w:ascii="Times New Roman" w:hAnsi="Times New Roman"/>
          <w:color w:val="000000"/>
          <w:sz w:val="24"/>
          <w:szCs w:val="24"/>
        </w:rPr>
        <w:t xml:space="preserve"> дней известить о них в письменном виде другую Сторону. Извещение должно содержать данные о характере обстоятельств, о предполагаемом сроке их действия и прекращения.</w:t>
      </w:r>
    </w:p>
    <w:p w14:paraId="102A678D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5.3. Если Сторона не направит или несвоевременно направит извещение, предусмотренное п. 5.2 Договора, то она обязана возместить другой Стороне понесенные ею убытки.</w:t>
      </w:r>
    </w:p>
    <w:p w14:paraId="45D34624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5.4. В случае наступления обстоятельств, предусмотренных п. 5.1 Договора, срок исполнения обязательств по Договору приостанавливается на время, в течение которого действуют эти обстоятельства.</w:t>
      </w:r>
    </w:p>
    <w:p w14:paraId="5536BC94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5.5.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2FED4A04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 xml:space="preserve">5.6. Если обстоятельства непреодолимой силы продолжают действовать более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 (одного) месяца</w:t>
      </w:r>
      <w:r w:rsidRPr="007379C1">
        <w:rPr>
          <w:rFonts w:ascii="Times New Roman" w:hAnsi="Times New Roman"/>
          <w:color w:val="000000"/>
          <w:sz w:val="24"/>
          <w:szCs w:val="24"/>
        </w:rPr>
        <w:t>, то каждая Сторона вправе отказаться от Договора в одностороннем порядке.</w:t>
      </w:r>
    </w:p>
    <w:p w14:paraId="3D3D4389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54AE91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6. Срок действия, изменение и прекращение Договора</w:t>
      </w:r>
    </w:p>
    <w:p w14:paraId="35B9DBAD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D3E03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lastRenderedPageBreak/>
        <w:t>6.1. Настоящий Договор вступает в силу с момента его подписания Сторонами или уполномоченными представителями обеих Сторон и действует до полного исполнения Сторонами своих обязательств по нему.</w:t>
      </w:r>
    </w:p>
    <w:p w14:paraId="00B0BB7B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6.2. Все изменения и дополнения к Договору действительны, если совершены в письменной форме и подписаны обеими Сторонами или уполномоченными представителями обеих Сторон. Соответствующие дополнительные соглашения Сторон являются неотъемлемой частью Договора.</w:t>
      </w:r>
    </w:p>
    <w:p w14:paraId="17150E9D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6.3. Договор может быть досрочно расторгнут по соглашению Сторон либо по требованию одной из Сторон в порядке и по основаниям, которые предусмотрены законодательством Российской Федерации.</w:t>
      </w:r>
    </w:p>
    <w:p w14:paraId="1DDE67F8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474648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7. Разрешение споров</w:t>
      </w:r>
    </w:p>
    <w:p w14:paraId="61602EA7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AB3E1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7.1. Все споры, связанные с заключением, исполнением, толкованием, изменением и расторжением настоящего Договора, Стороны будут разрешать путем переговоров.</w:t>
      </w:r>
    </w:p>
    <w:p w14:paraId="64039833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 xml:space="preserve">7.2. При </w:t>
      </w:r>
      <w:proofErr w:type="spellStart"/>
      <w:r w:rsidRPr="007379C1">
        <w:rPr>
          <w:rFonts w:ascii="Times New Roman" w:hAnsi="Times New Roman"/>
          <w:sz w:val="24"/>
          <w:szCs w:val="24"/>
        </w:rPr>
        <w:t>недостижении</w:t>
      </w:r>
      <w:proofErr w:type="spellEnd"/>
      <w:r w:rsidRPr="007379C1">
        <w:rPr>
          <w:rFonts w:ascii="Times New Roman" w:hAnsi="Times New Roman"/>
          <w:sz w:val="24"/>
          <w:szCs w:val="24"/>
        </w:rPr>
        <w:t xml:space="preserve"> соглашения путем переговоров заинтересованная Сторона направляет другой Стороне в письменной форме претензию, подписанную уполномоченным лицом.</w:t>
      </w:r>
    </w:p>
    <w:p w14:paraId="78F2D815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7.3. К претензии должны прилагаться документы, обосновывающие требования заинтересованной Стороны (в случае их отсутствия у другой Стороны), и документы, подтверждающие полномочия лица, которое подписало претензию.</w:t>
      </w:r>
    </w:p>
    <w:p w14:paraId="17588BA0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 xml:space="preserve">7.4. Сторона, в адрес которой направлена претензия, обязана ее рассмотреть и о результатах уведомить в письменной форме другую Сторону в течение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10 (десяти) рабочих</w:t>
      </w:r>
      <w:r w:rsidRPr="007379C1">
        <w:rPr>
          <w:rFonts w:ascii="Times New Roman" w:hAnsi="Times New Roman"/>
          <w:color w:val="000000"/>
          <w:sz w:val="24"/>
          <w:szCs w:val="24"/>
        </w:rPr>
        <w:t xml:space="preserve"> дней со дня получения претензии.</w:t>
      </w:r>
    </w:p>
    <w:p w14:paraId="3AF1457A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 xml:space="preserve">7.5. В случае </w:t>
      </w:r>
      <w:proofErr w:type="spellStart"/>
      <w:r w:rsidRPr="007379C1">
        <w:rPr>
          <w:rFonts w:ascii="Times New Roman" w:hAnsi="Times New Roman"/>
          <w:sz w:val="24"/>
          <w:szCs w:val="24"/>
        </w:rPr>
        <w:t>неурегулирования</w:t>
      </w:r>
      <w:proofErr w:type="spellEnd"/>
      <w:r w:rsidRPr="007379C1">
        <w:rPr>
          <w:rFonts w:ascii="Times New Roman" w:hAnsi="Times New Roman"/>
          <w:sz w:val="24"/>
          <w:szCs w:val="24"/>
        </w:rPr>
        <w:t xml:space="preserve"> разногласий в претензионном порядке, а также в случае неполучения ответа на претензию в течение срока, указанного в п. 7.4 настоящего Договора, спор передается в суд по правилам подсудности в соответствии с законодательством Российской Федерации.</w:t>
      </w:r>
    </w:p>
    <w:p w14:paraId="550336AE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55977C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8. Заключительные положения</w:t>
      </w:r>
    </w:p>
    <w:p w14:paraId="29A16DEE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02FCEF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8.1. Настоящий Договор составлен в двух экземплярах, по одному для каждой из Сторон.</w:t>
      </w:r>
    </w:p>
    <w:p w14:paraId="5AAE1C83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8.2. Если иное не предусмотрено Договором, извещения, уведомления, требования и иные юридически значимые сообщения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6488B690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8.3. Неотъемлемой частью настоящего Договора является Приложение:</w:t>
      </w:r>
    </w:p>
    <w:p w14:paraId="6BD09E82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 xml:space="preserve">8.3.1. Спецификация (Приложение N </w:t>
      </w:r>
      <w:r w:rsidRPr="007379C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1</w:t>
      </w:r>
      <w:r w:rsidRPr="007379C1">
        <w:rPr>
          <w:rFonts w:ascii="Times New Roman" w:hAnsi="Times New Roman"/>
          <w:color w:val="000000"/>
          <w:sz w:val="24"/>
          <w:szCs w:val="24"/>
        </w:rPr>
        <w:t>).</w:t>
      </w:r>
    </w:p>
    <w:p w14:paraId="3D5DC628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87B9C8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79C1">
        <w:rPr>
          <w:rFonts w:ascii="Times New Roman" w:hAnsi="Times New Roman"/>
          <w:sz w:val="24"/>
          <w:szCs w:val="24"/>
        </w:rPr>
        <w:t>9. Адреса, реквизиты и подписи Сторон</w:t>
      </w:r>
    </w:p>
    <w:p w14:paraId="5EEF11E9" w14:textId="77777777" w:rsidR="007379C1" w:rsidRPr="007379C1" w:rsidRDefault="007379C1" w:rsidP="007379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7379C1" w:rsidRPr="007379C1" w14:paraId="7E3276AB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48EF2D6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C1">
              <w:rPr>
                <w:rFonts w:ascii="Times New Roman" w:hAnsi="Times New Roman"/>
                <w:sz w:val="24"/>
                <w:szCs w:val="24"/>
              </w:rPr>
              <w:t>Поставщик: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06B164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AD02544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C1">
              <w:rPr>
                <w:rFonts w:ascii="Times New Roman" w:hAnsi="Times New Roman"/>
                <w:sz w:val="24"/>
                <w:szCs w:val="24"/>
              </w:rPr>
              <w:t>Покупатель:</w:t>
            </w:r>
          </w:p>
        </w:tc>
      </w:tr>
      <w:tr w:rsidR="007379C1" w:rsidRPr="007379C1" w14:paraId="7592B2F4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0FF7D92" w14:textId="1C7A27C7" w:rsidR="007379C1" w:rsidRPr="007379C1" w:rsidRDefault="007379C1" w:rsidP="00E641D6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ИП </w:t>
            </w:r>
            <w:r w:rsidR="00E641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Соколов</w:t>
            </w:r>
            <w:r w:rsidRPr="007379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641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Григорий</w:t>
            </w:r>
            <w:r w:rsidRPr="007379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641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814932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EE1C015" w14:textId="6E2DF5C0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ИП </w:t>
            </w:r>
            <w:r w:rsidR="00E641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Королёв</w:t>
            </w:r>
            <w:r w:rsidR="00E641D6" w:rsidRPr="007379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641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Антон</w:t>
            </w:r>
            <w:r w:rsidR="00E641D6" w:rsidRPr="007379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641D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Павлович</w:t>
            </w:r>
          </w:p>
        </w:tc>
      </w:tr>
      <w:tr w:rsidR="007379C1" w:rsidRPr="007379C1" w14:paraId="2E85D2F0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7E825DE" w14:textId="2BD7EEE8" w:rsidR="007379C1" w:rsidRPr="007379C1" w:rsidRDefault="007379C1" w:rsidP="00E641D6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C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7379C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г. </w:t>
            </w:r>
            <w:r w:rsidR="00E641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Москва</w:t>
            </w:r>
            <w:r w:rsidRPr="007379C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ул. </w:t>
            </w:r>
            <w:r w:rsidR="00E641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Трубная, д. 17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01666D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0C346F5" w14:textId="102F7CFB" w:rsidR="007379C1" w:rsidRPr="007379C1" w:rsidRDefault="007379C1" w:rsidP="00E641D6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C1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7379C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г. </w:t>
            </w:r>
            <w:r w:rsidR="00E641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Москва</w:t>
            </w:r>
            <w:r w:rsidRPr="007379C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ул. </w:t>
            </w:r>
            <w:r w:rsidR="00E641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Лесная, д. 12</w:t>
            </w:r>
          </w:p>
        </w:tc>
      </w:tr>
      <w:tr w:rsidR="007379C1" w:rsidRPr="007379C1" w14:paraId="601546CF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EFA01ED" w14:textId="0773C6AA" w:rsidR="007379C1" w:rsidRPr="007379C1" w:rsidRDefault="007379C1" w:rsidP="00E641D6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C1">
              <w:rPr>
                <w:rFonts w:ascii="Times New Roman" w:hAnsi="Times New Roman"/>
                <w:sz w:val="24"/>
                <w:szCs w:val="24"/>
              </w:rPr>
              <w:t xml:space="preserve">Телефон/факс: </w:t>
            </w:r>
            <w:r w:rsidRPr="007379C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+7 (495) </w:t>
            </w:r>
            <w:r w:rsidR="00E641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000-00</w:t>
            </w:r>
            <w:r w:rsidRPr="007379C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="00E641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28B88A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D3C5F00" w14:textId="08379968" w:rsidR="007379C1" w:rsidRPr="007379C1" w:rsidRDefault="007379C1" w:rsidP="00E641D6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C1">
              <w:rPr>
                <w:rFonts w:ascii="Times New Roman" w:hAnsi="Times New Roman"/>
                <w:sz w:val="24"/>
                <w:szCs w:val="24"/>
              </w:rPr>
              <w:t xml:space="preserve">Телефон/факс: </w:t>
            </w:r>
            <w:r w:rsidRPr="007379C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+7 (495) </w:t>
            </w:r>
            <w:r w:rsidR="00E641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111</w:t>
            </w:r>
            <w:r w:rsidRPr="007379C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="00E641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  <w:r w:rsidRPr="007379C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  <w:r w:rsidR="00E641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</w:p>
        </w:tc>
      </w:tr>
      <w:tr w:rsidR="007379C1" w:rsidRPr="007379C1" w14:paraId="3BC844BE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B4A5BCD" w14:textId="043CE4EC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C1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  <w:r w:rsidR="00E641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ip.</w:t>
            </w:r>
            <w:proofErr w:type="spellStart"/>
            <w:r w:rsidR="00E641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sokol</w:t>
            </w:r>
            <w:proofErr w:type="spellEnd"/>
            <w:r w:rsidRPr="007379C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ov@mm.ru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EB090D3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6B0E830" w14:textId="4A88125D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C1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  <w:r w:rsidR="00E641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ip.</w:t>
            </w:r>
            <w:proofErr w:type="spellStart"/>
            <w:r w:rsidR="00E641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korole</w:t>
            </w:r>
            <w:proofErr w:type="spellEnd"/>
            <w:r w:rsidRPr="007379C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v@yy.ru</w:t>
            </w:r>
          </w:p>
        </w:tc>
      </w:tr>
      <w:tr w:rsidR="007379C1" w:rsidRPr="007379C1" w14:paraId="36DEA714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D01F58F" w14:textId="3A53A3E3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C1">
              <w:rPr>
                <w:rFonts w:ascii="Times New Roman" w:hAnsi="Times New Roman"/>
                <w:sz w:val="24"/>
                <w:szCs w:val="24"/>
              </w:rPr>
              <w:t xml:space="preserve">ОГРНИП </w:t>
            </w:r>
            <w:r w:rsidRPr="007379C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00000000000000</w:t>
            </w:r>
            <w:r w:rsidR="008105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F361BD5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9D68CA6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C1">
              <w:rPr>
                <w:rFonts w:ascii="Times New Roman" w:hAnsi="Times New Roman"/>
                <w:sz w:val="24"/>
                <w:szCs w:val="24"/>
              </w:rPr>
              <w:t xml:space="preserve">ОГРНИП </w:t>
            </w:r>
            <w:r w:rsidRPr="007379C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000000000000001</w:t>
            </w:r>
          </w:p>
        </w:tc>
      </w:tr>
      <w:tr w:rsidR="007379C1" w:rsidRPr="007379C1" w14:paraId="26E03781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6BC7DF7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C1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7379C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391C16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1F74A0A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C1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7379C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000000000001</w:t>
            </w:r>
          </w:p>
        </w:tc>
      </w:tr>
      <w:tr w:rsidR="007379C1" w:rsidRPr="007379C1" w14:paraId="39A60BEE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2BE097D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C1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Pr="007379C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00000000000000000000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7EA7AC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8F35238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C1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Pr="007379C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00000000000000000001</w:t>
            </w:r>
          </w:p>
        </w:tc>
      </w:tr>
      <w:tr w:rsidR="007379C1" w:rsidRPr="007379C1" w14:paraId="4EF5F685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2247E48" w14:textId="2B630443" w:rsidR="007379C1" w:rsidRPr="007379C1" w:rsidRDefault="00E641D6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379C1" w:rsidRPr="007379C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Банке ПАО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0D5B4F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474C6A8" w14:textId="200135C8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7379C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Банке ПАО</w:t>
            </w:r>
          </w:p>
        </w:tc>
      </w:tr>
      <w:tr w:rsidR="007379C1" w:rsidRPr="007379C1" w14:paraId="11D97407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CFF1DD7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C1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Pr="007379C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00000000000000000000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288C8E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8A5206B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C1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Pr="007379C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00000000000000000001</w:t>
            </w:r>
          </w:p>
        </w:tc>
      </w:tr>
      <w:tr w:rsidR="007379C1" w:rsidRPr="007379C1" w14:paraId="651A5AF5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E44EB23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C1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Pr="007379C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FD7935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B1F9169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9C1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Pr="007379C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000000001</w:t>
            </w:r>
          </w:p>
        </w:tc>
      </w:tr>
      <w:tr w:rsidR="007379C1" w:rsidRPr="007379C1" w14:paraId="02459884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F2065D6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EF8DBF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91DAB67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9C1" w:rsidRPr="007379C1" w14:paraId="748D8CB6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2F8AA70" w14:textId="5F329E95" w:rsidR="007379C1" w:rsidRPr="007379C1" w:rsidRDefault="00E641D6" w:rsidP="00E641D6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Соколов</w:t>
            </w:r>
            <w:r w:rsidR="007379C1" w:rsidRPr="007379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Соколов Г.В</w:t>
            </w:r>
            <w:r w:rsidR="007379C1" w:rsidRPr="007379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AF6427" w14:textId="77777777" w:rsidR="007379C1" w:rsidRPr="007379C1" w:rsidRDefault="007379C1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BA2185D" w14:textId="0CDF1FBF" w:rsidR="007379C1" w:rsidRPr="007379C1" w:rsidRDefault="00E641D6" w:rsidP="007379C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Королёв</w:t>
            </w:r>
            <w:r w:rsidR="007379C1" w:rsidRPr="007379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Королёв</w:t>
            </w:r>
            <w:r w:rsidRPr="007379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А.П</w:t>
            </w:r>
            <w:r w:rsidR="007379C1" w:rsidRPr="007379C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</w:tbl>
    <w:p w14:paraId="59641542" w14:textId="77777777" w:rsidR="00FB2422" w:rsidRPr="007379C1" w:rsidRDefault="00FB2422" w:rsidP="007379C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B2422" w:rsidRPr="007379C1" w:rsidSect="00C66BAB">
      <w:headerReference w:type="default" r:id="rId8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7CFB9" w14:textId="77777777" w:rsidR="003F7F25" w:rsidRDefault="003F7F25" w:rsidP="00C66BAB">
      <w:pPr>
        <w:spacing w:after="0" w:line="240" w:lineRule="auto"/>
      </w:pPr>
      <w:r>
        <w:separator/>
      </w:r>
    </w:p>
  </w:endnote>
  <w:endnote w:type="continuationSeparator" w:id="0">
    <w:p w14:paraId="6ECA075F" w14:textId="77777777" w:rsidR="003F7F25" w:rsidRDefault="003F7F25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9D254" w14:textId="77777777" w:rsidR="003F7F25" w:rsidRDefault="003F7F25" w:rsidP="00C66BAB">
      <w:pPr>
        <w:spacing w:after="0" w:line="240" w:lineRule="auto"/>
      </w:pPr>
      <w:r>
        <w:separator/>
      </w:r>
    </w:p>
  </w:footnote>
  <w:footnote w:type="continuationSeparator" w:id="0">
    <w:p w14:paraId="6C43C073" w14:textId="77777777" w:rsidR="003F7F25" w:rsidRDefault="003F7F25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34FF5" w14:textId="7C31670E" w:rsidR="00C66BAB" w:rsidRPr="00C66BAB" w:rsidRDefault="00C66BAB" w:rsidP="00C66BAB">
    <w:pPr>
      <w:pStyle w:val="a3"/>
      <w:jc w:val="right"/>
      <w:rPr>
        <w:rFonts w:ascii="Times New Roman" w:hAnsi="Times New Roman"/>
        <w:sz w:val="14"/>
        <w:szCs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AE"/>
    <w:rsid w:val="0001107D"/>
    <w:rsid w:val="000325F3"/>
    <w:rsid w:val="00033F28"/>
    <w:rsid w:val="00034044"/>
    <w:rsid w:val="00035ECC"/>
    <w:rsid w:val="00047362"/>
    <w:rsid w:val="0006262E"/>
    <w:rsid w:val="000644F7"/>
    <w:rsid w:val="000709CB"/>
    <w:rsid w:val="00077227"/>
    <w:rsid w:val="000916C7"/>
    <w:rsid w:val="00112C77"/>
    <w:rsid w:val="00157F9E"/>
    <w:rsid w:val="0016418C"/>
    <w:rsid w:val="00164DA4"/>
    <w:rsid w:val="0016521B"/>
    <w:rsid w:val="001A1172"/>
    <w:rsid w:val="001A7AAA"/>
    <w:rsid w:val="001B3D4A"/>
    <w:rsid w:val="001D62B1"/>
    <w:rsid w:val="001F3DBA"/>
    <w:rsid w:val="00207292"/>
    <w:rsid w:val="00210378"/>
    <w:rsid w:val="00214EF3"/>
    <w:rsid w:val="00295C53"/>
    <w:rsid w:val="002A281B"/>
    <w:rsid w:val="002B1768"/>
    <w:rsid w:val="002B70E2"/>
    <w:rsid w:val="002C225B"/>
    <w:rsid w:val="002C5A69"/>
    <w:rsid w:val="00360C1B"/>
    <w:rsid w:val="00363796"/>
    <w:rsid w:val="003655C1"/>
    <w:rsid w:val="00366830"/>
    <w:rsid w:val="00376CF8"/>
    <w:rsid w:val="00395C15"/>
    <w:rsid w:val="003A2B3E"/>
    <w:rsid w:val="003D2C6B"/>
    <w:rsid w:val="003D7BD6"/>
    <w:rsid w:val="003E1253"/>
    <w:rsid w:val="003E1DF1"/>
    <w:rsid w:val="003F45F7"/>
    <w:rsid w:val="003F7F25"/>
    <w:rsid w:val="00416079"/>
    <w:rsid w:val="00441DB3"/>
    <w:rsid w:val="00457695"/>
    <w:rsid w:val="004759BD"/>
    <w:rsid w:val="00494EB9"/>
    <w:rsid w:val="004A01BE"/>
    <w:rsid w:val="004A02E5"/>
    <w:rsid w:val="004D69FB"/>
    <w:rsid w:val="004F3C5C"/>
    <w:rsid w:val="0051354A"/>
    <w:rsid w:val="00524F4F"/>
    <w:rsid w:val="0054561C"/>
    <w:rsid w:val="00552073"/>
    <w:rsid w:val="00574D8E"/>
    <w:rsid w:val="00580EFF"/>
    <w:rsid w:val="005A7B75"/>
    <w:rsid w:val="005C4742"/>
    <w:rsid w:val="005D059F"/>
    <w:rsid w:val="005F52AE"/>
    <w:rsid w:val="00605C33"/>
    <w:rsid w:val="00611C2B"/>
    <w:rsid w:val="006153FE"/>
    <w:rsid w:val="0065540F"/>
    <w:rsid w:val="00666857"/>
    <w:rsid w:val="00696F50"/>
    <w:rsid w:val="006A6E78"/>
    <w:rsid w:val="006D01F5"/>
    <w:rsid w:val="00711253"/>
    <w:rsid w:val="007315FB"/>
    <w:rsid w:val="00731E7F"/>
    <w:rsid w:val="007379C1"/>
    <w:rsid w:val="00745D8E"/>
    <w:rsid w:val="00790C37"/>
    <w:rsid w:val="007977DA"/>
    <w:rsid w:val="007D7D85"/>
    <w:rsid w:val="007E29A6"/>
    <w:rsid w:val="007E7918"/>
    <w:rsid w:val="0081059D"/>
    <w:rsid w:val="0084060B"/>
    <w:rsid w:val="0085619F"/>
    <w:rsid w:val="008673D2"/>
    <w:rsid w:val="008679E9"/>
    <w:rsid w:val="00873F5A"/>
    <w:rsid w:val="00885175"/>
    <w:rsid w:val="00887255"/>
    <w:rsid w:val="008D6A37"/>
    <w:rsid w:val="00904780"/>
    <w:rsid w:val="00930709"/>
    <w:rsid w:val="00943152"/>
    <w:rsid w:val="00954113"/>
    <w:rsid w:val="0095697A"/>
    <w:rsid w:val="009604F2"/>
    <w:rsid w:val="00965690"/>
    <w:rsid w:val="00970BA4"/>
    <w:rsid w:val="00981AEE"/>
    <w:rsid w:val="00987FC8"/>
    <w:rsid w:val="009A7529"/>
    <w:rsid w:val="009B3177"/>
    <w:rsid w:val="009C47BA"/>
    <w:rsid w:val="009D7944"/>
    <w:rsid w:val="009E5E75"/>
    <w:rsid w:val="00A21B3B"/>
    <w:rsid w:val="00A377EF"/>
    <w:rsid w:val="00A409EC"/>
    <w:rsid w:val="00A416A5"/>
    <w:rsid w:val="00A44F36"/>
    <w:rsid w:val="00A765C9"/>
    <w:rsid w:val="00A814B2"/>
    <w:rsid w:val="00A9159B"/>
    <w:rsid w:val="00AB0E38"/>
    <w:rsid w:val="00AE239E"/>
    <w:rsid w:val="00AE5D2F"/>
    <w:rsid w:val="00B1569D"/>
    <w:rsid w:val="00B5197F"/>
    <w:rsid w:val="00B720A8"/>
    <w:rsid w:val="00BA17B4"/>
    <w:rsid w:val="00BA5B9D"/>
    <w:rsid w:val="00BB12D4"/>
    <w:rsid w:val="00BD5008"/>
    <w:rsid w:val="00BD5205"/>
    <w:rsid w:val="00BD64B6"/>
    <w:rsid w:val="00BD7D7D"/>
    <w:rsid w:val="00BE0F64"/>
    <w:rsid w:val="00BE2487"/>
    <w:rsid w:val="00BF1C5D"/>
    <w:rsid w:val="00C061A7"/>
    <w:rsid w:val="00C0718E"/>
    <w:rsid w:val="00C6442B"/>
    <w:rsid w:val="00C66BAB"/>
    <w:rsid w:val="00C822B6"/>
    <w:rsid w:val="00CC58FB"/>
    <w:rsid w:val="00CF141A"/>
    <w:rsid w:val="00CF35C6"/>
    <w:rsid w:val="00D0688E"/>
    <w:rsid w:val="00D070E9"/>
    <w:rsid w:val="00D16787"/>
    <w:rsid w:val="00D352F0"/>
    <w:rsid w:val="00D35949"/>
    <w:rsid w:val="00D72FB0"/>
    <w:rsid w:val="00D7562E"/>
    <w:rsid w:val="00D80AD2"/>
    <w:rsid w:val="00DA5FB4"/>
    <w:rsid w:val="00DB1B5A"/>
    <w:rsid w:val="00DF2115"/>
    <w:rsid w:val="00E05C0E"/>
    <w:rsid w:val="00E07F32"/>
    <w:rsid w:val="00E572A4"/>
    <w:rsid w:val="00E573EE"/>
    <w:rsid w:val="00E64014"/>
    <w:rsid w:val="00E641D6"/>
    <w:rsid w:val="00E72529"/>
    <w:rsid w:val="00E752DF"/>
    <w:rsid w:val="00EB0FB4"/>
    <w:rsid w:val="00EC3CD4"/>
    <w:rsid w:val="00EC3DCB"/>
    <w:rsid w:val="00EF4C38"/>
    <w:rsid w:val="00F06388"/>
    <w:rsid w:val="00F0672F"/>
    <w:rsid w:val="00F23146"/>
    <w:rsid w:val="00F33689"/>
    <w:rsid w:val="00F56D16"/>
    <w:rsid w:val="00F62554"/>
    <w:rsid w:val="00F72581"/>
    <w:rsid w:val="00F72FA4"/>
    <w:rsid w:val="00F773F7"/>
    <w:rsid w:val="00F935FD"/>
    <w:rsid w:val="00FA5434"/>
    <w:rsid w:val="00FB2422"/>
    <w:rsid w:val="00FB4703"/>
    <w:rsid w:val="00FC698F"/>
    <w:rsid w:val="00FE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5101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PlusNormal">
    <w:name w:val="ConsPlusNormal"/>
    <w:rsid w:val="005F52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F52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1641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05C3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D80AD2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PlusNormal">
    <w:name w:val="ConsPlusNormal"/>
    <w:rsid w:val="005F52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F52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1641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05C33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D80AD2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OKZ-AstafievaAA\AppData\Roaming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31C98-A7D1-4DCA-8F2F-FD3B340D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10</TotalTime>
  <Pages>3</Pages>
  <Words>1237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Райс Валентин</cp:lastModifiedBy>
  <cp:revision>3</cp:revision>
  <dcterms:created xsi:type="dcterms:W3CDTF">2025-12-29T01:56:00Z</dcterms:created>
  <dcterms:modified xsi:type="dcterms:W3CDTF">2025-12-29T02:07:00Z</dcterms:modified>
</cp:coreProperties>
</file>